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04" w:type="pct"/>
        <w:tblInd w:w="-4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54"/>
        <w:gridCol w:w="444"/>
        <w:gridCol w:w="60"/>
        <w:gridCol w:w="13"/>
        <w:gridCol w:w="442"/>
        <w:gridCol w:w="52"/>
        <w:gridCol w:w="406"/>
        <w:gridCol w:w="458"/>
        <w:gridCol w:w="195"/>
        <w:gridCol w:w="738"/>
        <w:gridCol w:w="711"/>
        <w:gridCol w:w="186"/>
        <w:gridCol w:w="833"/>
        <w:gridCol w:w="102"/>
        <w:gridCol w:w="92"/>
        <w:gridCol w:w="68"/>
        <w:gridCol w:w="476"/>
        <w:gridCol w:w="73"/>
        <w:gridCol w:w="481"/>
        <w:gridCol w:w="131"/>
        <w:gridCol w:w="705"/>
        <w:gridCol w:w="260"/>
        <w:gridCol w:w="650"/>
        <w:gridCol w:w="196"/>
        <w:gridCol w:w="792"/>
        <w:gridCol w:w="105"/>
        <w:gridCol w:w="439"/>
        <w:gridCol w:w="320"/>
        <w:gridCol w:w="589"/>
        <w:gridCol w:w="498"/>
        <w:gridCol w:w="10"/>
        <w:gridCol w:w="12"/>
        <w:gridCol w:w="304"/>
        <w:gridCol w:w="129"/>
        <w:gridCol w:w="64"/>
      </w:tblGrid>
      <w:tr w:rsidR="00A35524" w:rsidRPr="002A733C" w14:paraId="5D938373" w14:textId="77777777" w:rsidTr="00C9701F">
        <w:trPr>
          <w:gridAfter w:val="5"/>
          <w:wAfter w:w="518" w:type="dxa"/>
          <w:trHeight w:hRule="exact" w:val="288"/>
        </w:trPr>
        <w:tc>
          <w:tcPr>
            <w:tcW w:w="10970" w:type="dxa"/>
            <w:gridSpan w:val="30"/>
            <w:shd w:val="clear" w:color="auto" w:fill="D9D9D9" w:themeFill="background1" w:themeFillShade="D9"/>
            <w:vAlign w:val="center"/>
          </w:tcPr>
          <w:p w14:paraId="51C3BF6C" w14:textId="77777777" w:rsidR="00A35524" w:rsidRPr="006119FF" w:rsidRDefault="002F11A9" w:rsidP="002F11A9">
            <w:pPr>
              <w:pStyle w:val="Heading1"/>
              <w:rPr>
                <w:sz w:val="20"/>
                <w:szCs w:val="20"/>
              </w:rPr>
            </w:pPr>
            <w:r w:rsidRPr="006119FF">
              <w:rPr>
                <w:sz w:val="20"/>
                <w:szCs w:val="20"/>
              </w:rPr>
              <w:t>CANDIDATE</w:t>
            </w:r>
            <w:r w:rsidR="009C220D" w:rsidRPr="006119FF">
              <w:rPr>
                <w:sz w:val="20"/>
                <w:szCs w:val="20"/>
              </w:rPr>
              <w:t xml:space="preserve"> Information</w:t>
            </w:r>
          </w:p>
        </w:tc>
      </w:tr>
      <w:tr w:rsidR="0013419D" w:rsidRPr="002A733C" w14:paraId="1B9D7F58" w14:textId="77777777" w:rsidTr="00C9701F">
        <w:trPr>
          <w:gridAfter w:val="3"/>
          <w:wAfter w:w="496" w:type="dxa"/>
          <w:trHeight w:hRule="exact" w:val="403"/>
        </w:trPr>
        <w:tc>
          <w:tcPr>
            <w:tcW w:w="1414" w:type="dxa"/>
            <w:gridSpan w:val="5"/>
            <w:vAlign w:val="center"/>
          </w:tcPr>
          <w:p w14:paraId="7F26BE39" w14:textId="77777777" w:rsidR="001E309D" w:rsidRPr="006119FF" w:rsidRDefault="001E309D" w:rsidP="002A733C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Last Name</w:t>
            </w:r>
          </w:p>
        </w:tc>
        <w:tc>
          <w:tcPr>
            <w:tcW w:w="2746" w:type="dxa"/>
            <w:gridSpan w:val="7"/>
            <w:vAlign w:val="center"/>
          </w:tcPr>
          <w:p w14:paraId="0C5C7CAF" w14:textId="77777777" w:rsidR="001E309D" w:rsidRPr="006119FF" w:rsidRDefault="001E309D" w:rsidP="002A733C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5327EF4F" w14:textId="77777777" w:rsidR="001E309D" w:rsidRPr="006119FF" w:rsidRDefault="001E309D" w:rsidP="001E309D">
            <w:pPr>
              <w:ind w:right="418"/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First</w:t>
            </w:r>
          </w:p>
        </w:tc>
        <w:tc>
          <w:tcPr>
            <w:tcW w:w="2844" w:type="dxa"/>
            <w:gridSpan w:val="8"/>
            <w:vAlign w:val="center"/>
          </w:tcPr>
          <w:p w14:paraId="3E148A35" w14:textId="77777777" w:rsidR="001E309D" w:rsidRPr="006119FF" w:rsidRDefault="001E309D" w:rsidP="002A733C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  <w:gridSpan w:val="3"/>
            <w:vAlign w:val="center"/>
          </w:tcPr>
          <w:p w14:paraId="3506EB4C" w14:textId="77777777" w:rsidR="001E309D" w:rsidRPr="006119FF" w:rsidRDefault="001E309D" w:rsidP="002A733C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M.I.</w:t>
            </w:r>
          </w:p>
        </w:tc>
        <w:tc>
          <w:tcPr>
            <w:tcW w:w="1868" w:type="dxa"/>
            <w:gridSpan w:val="6"/>
            <w:vAlign w:val="center"/>
          </w:tcPr>
          <w:p w14:paraId="657D867E" w14:textId="77777777" w:rsidR="001E309D" w:rsidRPr="006119FF" w:rsidRDefault="001E309D" w:rsidP="002A733C">
            <w:pPr>
              <w:rPr>
                <w:sz w:val="18"/>
                <w:szCs w:val="18"/>
              </w:rPr>
            </w:pPr>
          </w:p>
        </w:tc>
      </w:tr>
      <w:tr w:rsidR="00501DC6" w:rsidRPr="002A733C" w14:paraId="3133D24C" w14:textId="77777777" w:rsidTr="00C9701F">
        <w:trPr>
          <w:gridAfter w:val="5"/>
          <w:wAfter w:w="518" w:type="dxa"/>
          <w:trHeight w:hRule="exact" w:val="615"/>
        </w:trPr>
        <w:tc>
          <w:tcPr>
            <w:tcW w:w="1872" w:type="dxa"/>
            <w:gridSpan w:val="7"/>
            <w:vAlign w:val="center"/>
          </w:tcPr>
          <w:p w14:paraId="042B1835" w14:textId="77777777" w:rsidR="004C2FEE" w:rsidRPr="006119FF" w:rsidRDefault="004C2FEE" w:rsidP="002A733C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Street Address</w:t>
            </w:r>
          </w:p>
        </w:tc>
        <w:tc>
          <w:tcPr>
            <w:tcW w:w="6159" w:type="dxa"/>
            <w:gridSpan w:val="16"/>
            <w:vAlign w:val="center"/>
          </w:tcPr>
          <w:p w14:paraId="044C5671" w14:textId="77777777" w:rsidR="004C2FEE" w:rsidRPr="006119FF" w:rsidRDefault="004C2FEE" w:rsidP="002A733C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Align w:val="center"/>
          </w:tcPr>
          <w:p w14:paraId="7F9CCE77" w14:textId="77777777" w:rsidR="004C2FEE" w:rsidRPr="006119FF" w:rsidRDefault="004C2FEE" w:rsidP="002A733C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Apartment/Unit #</w:t>
            </w:r>
          </w:p>
        </w:tc>
        <w:tc>
          <w:tcPr>
            <w:tcW w:w="1407" w:type="dxa"/>
            <w:gridSpan w:val="3"/>
            <w:vAlign w:val="center"/>
          </w:tcPr>
          <w:p w14:paraId="3DA9ABE2" w14:textId="77777777" w:rsidR="004C2FEE" w:rsidRPr="006119FF" w:rsidRDefault="004C2FEE" w:rsidP="002A733C">
            <w:pPr>
              <w:rPr>
                <w:sz w:val="18"/>
                <w:szCs w:val="18"/>
              </w:rPr>
            </w:pPr>
          </w:p>
        </w:tc>
      </w:tr>
      <w:tr w:rsidR="001E309D" w:rsidRPr="002A733C" w14:paraId="348296B5" w14:textId="77777777" w:rsidTr="00C9701F">
        <w:trPr>
          <w:gridAfter w:val="5"/>
          <w:wAfter w:w="518" w:type="dxa"/>
          <w:trHeight w:hRule="exact" w:val="403"/>
        </w:trPr>
        <w:tc>
          <w:tcPr>
            <w:tcW w:w="899" w:type="dxa"/>
            <w:gridSpan w:val="2"/>
            <w:vAlign w:val="center"/>
          </w:tcPr>
          <w:p w14:paraId="2C17753E" w14:textId="77777777" w:rsidR="004C2FEE" w:rsidRPr="006119FF" w:rsidRDefault="004C2FEE" w:rsidP="002A733C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City</w:t>
            </w:r>
          </w:p>
        </w:tc>
        <w:tc>
          <w:tcPr>
            <w:tcW w:w="3261" w:type="dxa"/>
            <w:gridSpan w:val="10"/>
            <w:vAlign w:val="center"/>
          </w:tcPr>
          <w:p w14:paraId="1AF997E1" w14:textId="77777777" w:rsidR="004C2FEE" w:rsidRPr="006119FF" w:rsidRDefault="004C2FEE" w:rsidP="002A733C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744449BC" w14:textId="77777777" w:rsidR="004C2FEE" w:rsidRPr="006119FF" w:rsidRDefault="004C2FEE" w:rsidP="002A733C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State</w:t>
            </w:r>
          </w:p>
        </w:tc>
        <w:tc>
          <w:tcPr>
            <w:tcW w:w="2388" w:type="dxa"/>
            <w:gridSpan w:val="9"/>
            <w:vAlign w:val="center"/>
          </w:tcPr>
          <w:p w14:paraId="7ACD9792" w14:textId="77777777" w:rsidR="004C2FEE" w:rsidRPr="006119FF" w:rsidRDefault="004C2FEE" w:rsidP="002A733C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14:paraId="3C3CB9FE" w14:textId="77777777" w:rsidR="004C2FEE" w:rsidRPr="006119FF" w:rsidRDefault="004C2FEE" w:rsidP="002A733C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ZIP</w:t>
            </w:r>
          </w:p>
        </w:tc>
        <w:tc>
          <w:tcPr>
            <w:tcW w:w="2939" w:type="dxa"/>
            <w:gridSpan w:val="7"/>
            <w:vAlign w:val="center"/>
          </w:tcPr>
          <w:p w14:paraId="00B82C27" w14:textId="77777777" w:rsidR="004C2FEE" w:rsidRPr="006119FF" w:rsidRDefault="004C2FEE" w:rsidP="002A733C">
            <w:pPr>
              <w:rPr>
                <w:sz w:val="18"/>
                <w:szCs w:val="18"/>
              </w:rPr>
            </w:pPr>
          </w:p>
        </w:tc>
      </w:tr>
      <w:tr w:rsidR="001E309D" w:rsidRPr="002A733C" w14:paraId="7F87A3F5" w14:textId="77777777" w:rsidTr="00C9701F">
        <w:trPr>
          <w:gridAfter w:val="5"/>
          <w:wAfter w:w="518" w:type="dxa"/>
          <w:trHeight w:hRule="exact" w:val="403"/>
        </w:trPr>
        <w:tc>
          <w:tcPr>
            <w:tcW w:w="899" w:type="dxa"/>
            <w:gridSpan w:val="2"/>
            <w:vAlign w:val="center"/>
          </w:tcPr>
          <w:p w14:paraId="10DC5CA0" w14:textId="77777777" w:rsidR="00C90A29" w:rsidRPr="006119FF" w:rsidRDefault="00C90A29" w:rsidP="002A733C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Phone</w:t>
            </w:r>
          </w:p>
        </w:tc>
        <w:tc>
          <w:tcPr>
            <w:tcW w:w="3261" w:type="dxa"/>
            <w:gridSpan w:val="10"/>
            <w:vAlign w:val="center"/>
          </w:tcPr>
          <w:p w14:paraId="70DA0DF2" w14:textId="77777777" w:rsidR="00C90A29" w:rsidRPr="006119FF" w:rsidRDefault="00C90A29" w:rsidP="002A733C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gridSpan w:val="6"/>
            <w:vAlign w:val="center"/>
          </w:tcPr>
          <w:p w14:paraId="7855FEB9" w14:textId="77777777" w:rsidR="00C90A29" w:rsidRPr="006119FF" w:rsidRDefault="00C90A29" w:rsidP="002A733C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E-mail Address</w:t>
            </w:r>
          </w:p>
        </w:tc>
        <w:tc>
          <w:tcPr>
            <w:tcW w:w="5166" w:type="dxa"/>
            <w:gridSpan w:val="12"/>
            <w:vAlign w:val="center"/>
          </w:tcPr>
          <w:p w14:paraId="161A06E8" w14:textId="77777777" w:rsidR="00C90A29" w:rsidRPr="006119FF" w:rsidRDefault="00C90A29" w:rsidP="002A733C">
            <w:pPr>
              <w:rPr>
                <w:sz w:val="18"/>
                <w:szCs w:val="18"/>
              </w:rPr>
            </w:pPr>
          </w:p>
        </w:tc>
      </w:tr>
      <w:tr w:rsidR="0013419D" w:rsidRPr="002A733C" w14:paraId="587C5301" w14:textId="77777777" w:rsidTr="00C9701F">
        <w:trPr>
          <w:gridAfter w:val="5"/>
          <w:wAfter w:w="518" w:type="dxa"/>
          <w:trHeight w:hRule="exact" w:val="403"/>
        </w:trPr>
        <w:tc>
          <w:tcPr>
            <w:tcW w:w="9019" w:type="dxa"/>
            <w:gridSpan w:val="25"/>
            <w:vAlign w:val="center"/>
          </w:tcPr>
          <w:p w14:paraId="11A9D841" w14:textId="77777777" w:rsidR="002F11A9" w:rsidRPr="006119FF" w:rsidRDefault="002F11A9" w:rsidP="002A733C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 xml:space="preserve">Are you </w:t>
            </w:r>
            <w:proofErr w:type="gramStart"/>
            <w:r w:rsidRPr="006119FF">
              <w:rPr>
                <w:sz w:val="18"/>
                <w:szCs w:val="18"/>
              </w:rPr>
              <w:t>are</w:t>
            </w:r>
            <w:proofErr w:type="gramEnd"/>
            <w:r w:rsidRPr="006119FF">
              <w:rPr>
                <w:sz w:val="18"/>
                <w:szCs w:val="18"/>
              </w:rPr>
              <w:t xml:space="preserve"> resident of Washington Elementary School District?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14:paraId="3BD9FEF8" w14:textId="77777777" w:rsidR="002F11A9" w:rsidRPr="006119FF" w:rsidRDefault="002F11A9" w:rsidP="00CA28E6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 xml:space="preserve">YES  </w:t>
            </w:r>
            <w:r w:rsidRPr="006119FF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9FF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7D6848">
              <w:rPr>
                <w:rStyle w:val="CheckBoxChar"/>
                <w:sz w:val="18"/>
                <w:szCs w:val="18"/>
              </w:rPr>
            </w:r>
            <w:r w:rsidR="007D6848">
              <w:rPr>
                <w:rStyle w:val="CheckBoxChar"/>
                <w:sz w:val="18"/>
                <w:szCs w:val="18"/>
              </w:rPr>
              <w:fldChar w:fldCharType="separate"/>
            </w:r>
            <w:r w:rsidRPr="006119FF">
              <w:rPr>
                <w:rStyle w:val="CheckBoxChar"/>
                <w:sz w:val="18"/>
                <w:szCs w:val="18"/>
              </w:rPr>
              <w:fldChar w:fldCharType="end"/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35174344" w14:textId="77777777" w:rsidR="002F11A9" w:rsidRPr="006119FF" w:rsidRDefault="002F11A9" w:rsidP="002F11A9">
            <w:pPr>
              <w:ind w:left="198"/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 xml:space="preserve">NO  </w:t>
            </w:r>
            <w:r w:rsidRPr="006119FF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9FF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7D6848">
              <w:rPr>
                <w:rStyle w:val="CheckBoxChar"/>
                <w:sz w:val="18"/>
                <w:szCs w:val="18"/>
              </w:rPr>
            </w:r>
            <w:r w:rsidR="007D6848">
              <w:rPr>
                <w:rStyle w:val="CheckBoxChar"/>
                <w:sz w:val="18"/>
                <w:szCs w:val="18"/>
              </w:rPr>
              <w:fldChar w:fldCharType="separate"/>
            </w:r>
            <w:r w:rsidRPr="006119FF">
              <w:rPr>
                <w:rStyle w:val="CheckBoxChar"/>
                <w:sz w:val="18"/>
                <w:szCs w:val="18"/>
              </w:rPr>
              <w:fldChar w:fldCharType="end"/>
            </w:r>
          </w:p>
        </w:tc>
      </w:tr>
      <w:tr w:rsidR="0013419D" w:rsidRPr="002A733C" w14:paraId="621BA897" w14:textId="77777777" w:rsidTr="00C9701F">
        <w:trPr>
          <w:gridAfter w:val="5"/>
          <w:wAfter w:w="518" w:type="dxa"/>
          <w:trHeight w:hRule="exact" w:val="403"/>
        </w:trPr>
        <w:tc>
          <w:tcPr>
            <w:tcW w:w="9019" w:type="dxa"/>
            <w:gridSpan w:val="25"/>
            <w:vAlign w:val="center"/>
          </w:tcPr>
          <w:p w14:paraId="34893C42" w14:textId="77777777" w:rsidR="002F11A9" w:rsidRPr="006119FF" w:rsidRDefault="002F11A9" w:rsidP="002A733C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Do you work for Washington Elementary School District?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14:paraId="0FD9833A" w14:textId="77777777" w:rsidR="002F11A9" w:rsidRPr="006119FF" w:rsidRDefault="002F11A9" w:rsidP="00CA28E6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 xml:space="preserve">YES  </w:t>
            </w:r>
            <w:r w:rsidRPr="006119FF">
              <w:rPr>
                <w:rStyle w:val="CheckBoxCha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9FF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7D6848">
              <w:rPr>
                <w:rStyle w:val="CheckBoxChar"/>
                <w:sz w:val="18"/>
                <w:szCs w:val="18"/>
              </w:rPr>
            </w:r>
            <w:r w:rsidR="007D6848">
              <w:rPr>
                <w:rStyle w:val="CheckBoxChar"/>
                <w:sz w:val="18"/>
                <w:szCs w:val="18"/>
              </w:rPr>
              <w:fldChar w:fldCharType="separate"/>
            </w:r>
            <w:r w:rsidRPr="006119FF">
              <w:rPr>
                <w:rStyle w:val="CheckBoxChar"/>
                <w:sz w:val="18"/>
                <w:szCs w:val="18"/>
              </w:rPr>
              <w:fldChar w:fldCharType="end"/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268BF3FB" w14:textId="77777777" w:rsidR="002F11A9" w:rsidRPr="006119FF" w:rsidRDefault="002F11A9" w:rsidP="002F11A9">
            <w:pPr>
              <w:ind w:left="2614" w:hanging="2416"/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 xml:space="preserve">NO  </w:t>
            </w:r>
            <w:r w:rsidRPr="006119FF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9FF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7D6848">
              <w:rPr>
                <w:rStyle w:val="CheckBoxChar"/>
                <w:sz w:val="18"/>
                <w:szCs w:val="18"/>
              </w:rPr>
            </w:r>
            <w:r w:rsidR="007D6848">
              <w:rPr>
                <w:rStyle w:val="CheckBoxChar"/>
                <w:sz w:val="18"/>
                <w:szCs w:val="18"/>
              </w:rPr>
              <w:fldChar w:fldCharType="separate"/>
            </w:r>
            <w:r w:rsidRPr="006119FF">
              <w:rPr>
                <w:rStyle w:val="CheckBoxChar"/>
                <w:sz w:val="18"/>
                <w:szCs w:val="18"/>
              </w:rPr>
              <w:fldChar w:fldCharType="end"/>
            </w:r>
          </w:p>
        </w:tc>
      </w:tr>
      <w:tr w:rsidR="0013419D" w:rsidRPr="002A733C" w14:paraId="4E7E4010" w14:textId="77777777" w:rsidTr="00C9701F">
        <w:trPr>
          <w:gridAfter w:val="5"/>
          <w:wAfter w:w="518" w:type="dxa"/>
          <w:trHeight w:hRule="exact" w:val="403"/>
        </w:trPr>
        <w:tc>
          <w:tcPr>
            <w:tcW w:w="9019" w:type="dxa"/>
            <w:gridSpan w:val="25"/>
            <w:vAlign w:val="center"/>
          </w:tcPr>
          <w:p w14:paraId="5A1FA2D6" w14:textId="77777777" w:rsidR="002F11A9" w:rsidRPr="006119FF" w:rsidRDefault="002F11A9" w:rsidP="002F11A9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Are you registered to vote in the State of Arizona?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14:paraId="0AB6E0DC" w14:textId="77777777" w:rsidR="002F11A9" w:rsidRPr="006119FF" w:rsidRDefault="002F11A9" w:rsidP="00CA28E6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 xml:space="preserve">YES  </w:t>
            </w:r>
            <w:r w:rsidRPr="006119FF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9FF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7D6848">
              <w:rPr>
                <w:rStyle w:val="CheckBoxChar"/>
                <w:sz w:val="18"/>
                <w:szCs w:val="18"/>
              </w:rPr>
            </w:r>
            <w:r w:rsidR="007D6848">
              <w:rPr>
                <w:rStyle w:val="CheckBoxChar"/>
                <w:sz w:val="18"/>
                <w:szCs w:val="18"/>
              </w:rPr>
              <w:fldChar w:fldCharType="separate"/>
            </w:r>
            <w:r w:rsidRPr="006119FF">
              <w:rPr>
                <w:rStyle w:val="CheckBoxChar"/>
                <w:sz w:val="18"/>
                <w:szCs w:val="18"/>
              </w:rPr>
              <w:fldChar w:fldCharType="end"/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24DD07BA" w14:textId="77777777" w:rsidR="002F11A9" w:rsidRPr="006119FF" w:rsidRDefault="002F11A9" w:rsidP="002F11A9">
            <w:pPr>
              <w:ind w:left="2614" w:hanging="2416"/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 xml:space="preserve">NO  </w:t>
            </w:r>
            <w:r w:rsidRPr="006119FF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9FF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7D6848">
              <w:rPr>
                <w:rStyle w:val="CheckBoxChar"/>
                <w:sz w:val="18"/>
                <w:szCs w:val="18"/>
              </w:rPr>
            </w:r>
            <w:r w:rsidR="007D6848">
              <w:rPr>
                <w:rStyle w:val="CheckBoxChar"/>
                <w:sz w:val="18"/>
                <w:szCs w:val="18"/>
              </w:rPr>
              <w:fldChar w:fldCharType="separate"/>
            </w:r>
            <w:r w:rsidRPr="006119FF">
              <w:rPr>
                <w:rStyle w:val="CheckBoxChar"/>
                <w:sz w:val="18"/>
                <w:szCs w:val="18"/>
              </w:rPr>
              <w:fldChar w:fldCharType="end"/>
            </w:r>
          </w:p>
        </w:tc>
      </w:tr>
      <w:tr w:rsidR="001E309D" w:rsidRPr="002A733C" w14:paraId="4ADCCAA8" w14:textId="77777777" w:rsidTr="00C9701F">
        <w:trPr>
          <w:gridAfter w:val="5"/>
          <w:wAfter w:w="518" w:type="dxa"/>
          <w:trHeight w:hRule="exact" w:val="403"/>
        </w:trPr>
        <w:tc>
          <w:tcPr>
            <w:tcW w:w="10970" w:type="dxa"/>
            <w:gridSpan w:val="30"/>
            <w:vAlign w:val="center"/>
          </w:tcPr>
          <w:p w14:paraId="5C6C8951" w14:textId="6D85BDAC" w:rsidR="001E309D" w:rsidRPr="006119FF" w:rsidRDefault="00345124" w:rsidP="001E3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your connection</w:t>
            </w:r>
            <w:r w:rsidR="001E309D">
              <w:rPr>
                <w:sz w:val="18"/>
                <w:szCs w:val="18"/>
              </w:rPr>
              <w:t>, if any, with Washington Elementary School District?</w:t>
            </w:r>
          </w:p>
        </w:tc>
      </w:tr>
      <w:tr w:rsidR="001E309D" w:rsidRPr="002A733C" w14:paraId="443C9825" w14:textId="77777777" w:rsidTr="00C9701F">
        <w:trPr>
          <w:gridAfter w:val="5"/>
          <w:wAfter w:w="518" w:type="dxa"/>
          <w:trHeight w:hRule="exact" w:val="720"/>
        </w:trPr>
        <w:tc>
          <w:tcPr>
            <w:tcW w:w="10970" w:type="dxa"/>
            <w:gridSpan w:val="30"/>
            <w:vAlign w:val="center"/>
          </w:tcPr>
          <w:p w14:paraId="13576DE5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1C1F9C05" w14:textId="77777777" w:rsidR="001E309D" w:rsidRDefault="001E309D" w:rsidP="001E3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4A2A99">
              <w:rPr>
                <w:sz w:val="18"/>
                <w:szCs w:val="18"/>
              </w:rPr>
              <w:t xml:space="preserve">                               </w:t>
            </w:r>
          </w:p>
          <w:p w14:paraId="03B13DA4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41967D8B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455B037B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4FA1522F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7ADAC05E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3512DA8C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2F570534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386F5549" w14:textId="77777777" w:rsidR="001E309D" w:rsidRDefault="001E309D" w:rsidP="001E3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14:paraId="2227B09B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67AEF10A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3D61F875" w14:textId="77777777" w:rsidR="001E309D" w:rsidRDefault="001E309D" w:rsidP="001E3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</w:p>
          <w:p w14:paraId="72856297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02241CA4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3E6B74B4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3B68EEEA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43A26977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48B4C7A2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4BD5D0CF" w14:textId="79F1A821" w:rsidR="1347A1F9" w:rsidRDefault="1347A1F9" w:rsidP="1347A1F9">
            <w:pPr>
              <w:rPr>
                <w:sz w:val="18"/>
                <w:szCs w:val="18"/>
              </w:rPr>
            </w:pPr>
          </w:p>
          <w:p w14:paraId="76DAAC89" w14:textId="661039E7" w:rsidR="1347A1F9" w:rsidRDefault="1347A1F9" w:rsidP="1347A1F9">
            <w:pPr>
              <w:rPr>
                <w:sz w:val="18"/>
                <w:szCs w:val="18"/>
              </w:rPr>
            </w:pPr>
          </w:p>
          <w:p w14:paraId="5A5B5DAD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7E25AF27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06BD6E4C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2C3D084B" w14:textId="77777777" w:rsidR="001E309D" w:rsidRDefault="001E309D" w:rsidP="001E309D">
            <w:pPr>
              <w:rPr>
                <w:sz w:val="18"/>
                <w:szCs w:val="18"/>
              </w:rPr>
            </w:pPr>
          </w:p>
          <w:p w14:paraId="3C73DEF1" w14:textId="77777777" w:rsidR="001E309D" w:rsidRDefault="001E309D" w:rsidP="001E309D">
            <w:pPr>
              <w:rPr>
                <w:sz w:val="18"/>
                <w:szCs w:val="18"/>
              </w:rPr>
            </w:pPr>
          </w:p>
        </w:tc>
      </w:tr>
      <w:tr w:rsidR="000F2DF4" w:rsidRPr="002A733C" w14:paraId="62E71C33" w14:textId="77777777" w:rsidTr="00C9701F">
        <w:trPr>
          <w:gridAfter w:val="5"/>
          <w:wAfter w:w="518" w:type="dxa"/>
          <w:trHeight w:hRule="exact" w:val="288"/>
        </w:trPr>
        <w:tc>
          <w:tcPr>
            <w:tcW w:w="10970" w:type="dxa"/>
            <w:gridSpan w:val="30"/>
            <w:shd w:val="clear" w:color="auto" w:fill="D9D9D9" w:themeFill="background1" w:themeFillShade="D9"/>
            <w:vAlign w:val="center"/>
          </w:tcPr>
          <w:p w14:paraId="1F10CF22" w14:textId="77777777" w:rsidR="000F2DF4" w:rsidRPr="002A733C" w:rsidRDefault="009C220D" w:rsidP="00AA7471">
            <w:pPr>
              <w:pStyle w:val="Heading1"/>
            </w:pPr>
            <w:r w:rsidRPr="006119FF">
              <w:rPr>
                <w:sz w:val="20"/>
                <w:szCs w:val="20"/>
              </w:rPr>
              <w:t>Education</w:t>
            </w:r>
          </w:p>
        </w:tc>
      </w:tr>
      <w:tr w:rsidR="004A2A99" w:rsidRPr="006119FF" w14:paraId="75080298" w14:textId="77777777" w:rsidTr="00C9701F">
        <w:trPr>
          <w:gridAfter w:val="5"/>
          <w:wAfter w:w="518" w:type="dxa"/>
          <w:trHeight w:hRule="exact" w:val="403"/>
        </w:trPr>
        <w:tc>
          <w:tcPr>
            <w:tcW w:w="1414" w:type="dxa"/>
            <w:gridSpan w:val="5"/>
            <w:vAlign w:val="center"/>
          </w:tcPr>
          <w:p w14:paraId="5731A9FE" w14:textId="77777777" w:rsidR="000F2DF4" w:rsidRPr="006119FF" w:rsidRDefault="000F2DF4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High School</w:t>
            </w:r>
          </w:p>
        </w:tc>
        <w:tc>
          <w:tcPr>
            <w:tcW w:w="3841" w:type="dxa"/>
            <w:gridSpan w:val="11"/>
            <w:vAlign w:val="center"/>
          </w:tcPr>
          <w:p w14:paraId="27534A78" w14:textId="77777777" w:rsidR="000F2DF4" w:rsidRPr="006119FF" w:rsidRDefault="000F2DF4" w:rsidP="009126F8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415CA53A" w14:textId="77777777" w:rsidR="000F2DF4" w:rsidRPr="006119FF" w:rsidRDefault="000F2DF4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Address</w:t>
            </w:r>
          </w:p>
        </w:tc>
        <w:tc>
          <w:tcPr>
            <w:tcW w:w="4685" w:type="dxa"/>
            <w:gridSpan w:val="11"/>
            <w:vAlign w:val="center"/>
          </w:tcPr>
          <w:p w14:paraId="1A3B6E6D" w14:textId="77777777" w:rsidR="000F2DF4" w:rsidRPr="006119FF" w:rsidRDefault="000F2DF4" w:rsidP="009126F8">
            <w:pPr>
              <w:rPr>
                <w:sz w:val="18"/>
                <w:szCs w:val="18"/>
              </w:rPr>
            </w:pPr>
          </w:p>
        </w:tc>
      </w:tr>
      <w:tr w:rsidR="001E309D" w:rsidRPr="002A733C" w14:paraId="471C2FB7" w14:textId="77777777" w:rsidTr="00C9701F">
        <w:trPr>
          <w:gridAfter w:val="5"/>
          <w:wAfter w:w="518" w:type="dxa"/>
          <w:trHeight w:hRule="exact" w:val="403"/>
        </w:trPr>
        <w:tc>
          <w:tcPr>
            <w:tcW w:w="899" w:type="dxa"/>
            <w:gridSpan w:val="2"/>
            <w:vAlign w:val="center"/>
          </w:tcPr>
          <w:p w14:paraId="4F58677F" w14:textId="77777777" w:rsidR="00250014" w:rsidRPr="006119FF" w:rsidRDefault="00250014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From</w:t>
            </w:r>
          </w:p>
        </w:tc>
        <w:tc>
          <w:tcPr>
            <w:tcW w:w="973" w:type="dxa"/>
            <w:gridSpan w:val="5"/>
            <w:vAlign w:val="center"/>
          </w:tcPr>
          <w:p w14:paraId="0D874ABB" w14:textId="77777777" w:rsidR="00250014" w:rsidRPr="006119FF" w:rsidRDefault="00250014" w:rsidP="009126F8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1A4AA860" w14:textId="77777777" w:rsidR="00250014" w:rsidRPr="006119FF" w:rsidRDefault="00250014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To</w:t>
            </w:r>
          </w:p>
        </w:tc>
        <w:tc>
          <w:tcPr>
            <w:tcW w:w="933" w:type="dxa"/>
            <w:gridSpan w:val="2"/>
            <w:vAlign w:val="center"/>
          </w:tcPr>
          <w:p w14:paraId="3D2A2672" w14:textId="77777777" w:rsidR="00250014" w:rsidRPr="006119FF" w:rsidRDefault="00250014" w:rsidP="009126F8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4"/>
            <w:vAlign w:val="center"/>
          </w:tcPr>
          <w:p w14:paraId="1511A667" w14:textId="77777777" w:rsidR="00250014" w:rsidRPr="006119FF" w:rsidRDefault="00250014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Did you graduate?</w:t>
            </w:r>
          </w:p>
        </w:tc>
        <w:tc>
          <w:tcPr>
            <w:tcW w:w="636" w:type="dxa"/>
            <w:gridSpan w:val="3"/>
            <w:vAlign w:val="center"/>
          </w:tcPr>
          <w:p w14:paraId="61297FBA" w14:textId="77777777" w:rsidR="00250014" w:rsidRPr="006119FF" w:rsidRDefault="00250014" w:rsidP="00CA28E6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YES</w:t>
            </w:r>
            <w:r w:rsidR="004C2FEE" w:rsidRPr="006119FF">
              <w:rPr>
                <w:sz w:val="18"/>
                <w:szCs w:val="18"/>
              </w:rPr>
              <w:t xml:space="preserve">  </w:t>
            </w:r>
            <w:r w:rsidR="003A11E9" w:rsidRPr="006119FF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9FF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7D6848">
              <w:rPr>
                <w:rStyle w:val="CheckBoxChar"/>
                <w:sz w:val="18"/>
                <w:szCs w:val="18"/>
              </w:rPr>
            </w:r>
            <w:r w:rsidR="007D6848">
              <w:rPr>
                <w:rStyle w:val="CheckBoxChar"/>
                <w:sz w:val="18"/>
                <w:szCs w:val="18"/>
              </w:rPr>
              <w:fldChar w:fldCharType="separate"/>
            </w:r>
            <w:r w:rsidR="003A11E9" w:rsidRPr="006119FF">
              <w:rPr>
                <w:rStyle w:val="CheckBoxChar"/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gridSpan w:val="2"/>
            <w:vAlign w:val="center"/>
          </w:tcPr>
          <w:p w14:paraId="1015F943" w14:textId="77777777" w:rsidR="00250014" w:rsidRPr="006119FF" w:rsidRDefault="00250014" w:rsidP="00CA28E6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NO</w:t>
            </w:r>
            <w:r w:rsidR="004C2FEE" w:rsidRPr="006119FF">
              <w:rPr>
                <w:sz w:val="18"/>
                <w:szCs w:val="18"/>
              </w:rPr>
              <w:t xml:space="preserve">  </w:t>
            </w:r>
            <w:r w:rsidR="003A11E9" w:rsidRPr="006119FF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9FF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7D6848">
              <w:rPr>
                <w:rStyle w:val="CheckBoxChar"/>
                <w:sz w:val="18"/>
                <w:szCs w:val="18"/>
              </w:rPr>
            </w:r>
            <w:r w:rsidR="007D6848">
              <w:rPr>
                <w:rStyle w:val="CheckBoxChar"/>
                <w:sz w:val="18"/>
                <w:szCs w:val="18"/>
              </w:rPr>
              <w:fldChar w:fldCharType="separate"/>
            </w:r>
            <w:r w:rsidR="003A11E9" w:rsidRPr="006119FF">
              <w:rPr>
                <w:rStyle w:val="CheckBoxChar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gridSpan w:val="4"/>
            <w:vAlign w:val="center"/>
          </w:tcPr>
          <w:p w14:paraId="36082807" w14:textId="77777777" w:rsidR="00250014" w:rsidRPr="006119FF" w:rsidRDefault="00250014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Degree</w:t>
            </w:r>
          </w:p>
        </w:tc>
        <w:tc>
          <w:tcPr>
            <w:tcW w:w="2939" w:type="dxa"/>
            <w:gridSpan w:val="7"/>
            <w:vAlign w:val="center"/>
          </w:tcPr>
          <w:p w14:paraId="71F46038" w14:textId="77777777" w:rsidR="00250014" w:rsidRPr="006119FF" w:rsidRDefault="00250014" w:rsidP="009126F8">
            <w:pPr>
              <w:rPr>
                <w:sz w:val="18"/>
                <w:szCs w:val="18"/>
              </w:rPr>
            </w:pPr>
          </w:p>
        </w:tc>
      </w:tr>
      <w:tr w:rsidR="004A2A99" w:rsidRPr="006119FF" w14:paraId="7F9A69FD" w14:textId="77777777" w:rsidTr="00C9701F">
        <w:trPr>
          <w:gridAfter w:val="5"/>
          <w:wAfter w:w="518" w:type="dxa"/>
          <w:trHeight w:hRule="exact" w:val="403"/>
        </w:trPr>
        <w:tc>
          <w:tcPr>
            <w:tcW w:w="899" w:type="dxa"/>
            <w:gridSpan w:val="2"/>
            <w:vAlign w:val="center"/>
          </w:tcPr>
          <w:p w14:paraId="1F5F6490" w14:textId="77777777" w:rsidR="000F2DF4" w:rsidRPr="006119FF" w:rsidRDefault="000F2DF4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College</w:t>
            </w:r>
          </w:p>
        </w:tc>
        <w:tc>
          <w:tcPr>
            <w:tcW w:w="4356" w:type="dxa"/>
            <w:gridSpan w:val="14"/>
            <w:vAlign w:val="center"/>
          </w:tcPr>
          <w:p w14:paraId="29A19D10" w14:textId="77777777" w:rsidR="000F2DF4" w:rsidRPr="006119FF" w:rsidRDefault="000F2DF4" w:rsidP="009126F8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381343DB" w14:textId="77777777" w:rsidR="000F2DF4" w:rsidRPr="006119FF" w:rsidRDefault="000F2DF4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Address</w:t>
            </w:r>
          </w:p>
        </w:tc>
        <w:tc>
          <w:tcPr>
            <w:tcW w:w="4685" w:type="dxa"/>
            <w:gridSpan w:val="11"/>
            <w:vAlign w:val="center"/>
          </w:tcPr>
          <w:p w14:paraId="561F089E" w14:textId="77777777" w:rsidR="000F2DF4" w:rsidRPr="006119FF" w:rsidRDefault="000F2DF4" w:rsidP="009126F8">
            <w:pPr>
              <w:rPr>
                <w:sz w:val="18"/>
                <w:szCs w:val="18"/>
              </w:rPr>
            </w:pPr>
          </w:p>
        </w:tc>
      </w:tr>
      <w:tr w:rsidR="001E309D" w:rsidRPr="002A733C" w14:paraId="39BF7B6D" w14:textId="77777777" w:rsidTr="00C9701F">
        <w:trPr>
          <w:gridAfter w:val="5"/>
          <w:wAfter w:w="518" w:type="dxa"/>
          <w:trHeight w:hRule="exact" w:val="403"/>
        </w:trPr>
        <w:tc>
          <w:tcPr>
            <w:tcW w:w="899" w:type="dxa"/>
            <w:gridSpan w:val="2"/>
            <w:vAlign w:val="center"/>
          </w:tcPr>
          <w:p w14:paraId="61E111E2" w14:textId="77777777" w:rsidR="00250014" w:rsidRPr="006119FF" w:rsidRDefault="00250014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From</w:t>
            </w:r>
          </w:p>
        </w:tc>
        <w:tc>
          <w:tcPr>
            <w:tcW w:w="973" w:type="dxa"/>
            <w:gridSpan w:val="5"/>
            <w:vAlign w:val="center"/>
          </w:tcPr>
          <w:p w14:paraId="1277F86D" w14:textId="77777777" w:rsidR="00250014" w:rsidRPr="006119FF" w:rsidRDefault="00250014" w:rsidP="009126F8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1F82219A" w14:textId="77777777" w:rsidR="00250014" w:rsidRPr="006119FF" w:rsidRDefault="00250014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To</w:t>
            </w:r>
          </w:p>
        </w:tc>
        <w:tc>
          <w:tcPr>
            <w:tcW w:w="195" w:type="dxa"/>
            <w:vAlign w:val="center"/>
          </w:tcPr>
          <w:p w14:paraId="5E4FC6AB" w14:textId="77777777" w:rsidR="00250014" w:rsidRPr="006119FF" w:rsidRDefault="00250014" w:rsidP="009126F8">
            <w:pPr>
              <w:rPr>
                <w:sz w:val="18"/>
                <w:szCs w:val="18"/>
              </w:rPr>
            </w:pPr>
          </w:p>
        </w:tc>
        <w:tc>
          <w:tcPr>
            <w:tcW w:w="2570" w:type="dxa"/>
            <w:gridSpan w:val="5"/>
            <w:vAlign w:val="center"/>
          </w:tcPr>
          <w:p w14:paraId="35857107" w14:textId="77777777" w:rsidR="00250014" w:rsidRPr="006119FF" w:rsidRDefault="00250014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Did you graduate?</w:t>
            </w:r>
          </w:p>
        </w:tc>
        <w:tc>
          <w:tcPr>
            <w:tcW w:w="636" w:type="dxa"/>
            <w:gridSpan w:val="3"/>
            <w:vAlign w:val="center"/>
          </w:tcPr>
          <w:p w14:paraId="5B4DEA64" w14:textId="77777777" w:rsidR="00250014" w:rsidRPr="006119FF" w:rsidRDefault="00250014" w:rsidP="00CA28E6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YES</w:t>
            </w:r>
            <w:r w:rsidR="004C2FEE" w:rsidRPr="006119FF">
              <w:rPr>
                <w:sz w:val="18"/>
                <w:szCs w:val="18"/>
              </w:rPr>
              <w:t xml:space="preserve">  </w:t>
            </w:r>
            <w:r w:rsidR="003A11E9" w:rsidRPr="006119FF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9FF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7D6848">
              <w:rPr>
                <w:rStyle w:val="CheckBoxChar"/>
                <w:sz w:val="18"/>
                <w:szCs w:val="18"/>
              </w:rPr>
            </w:r>
            <w:r w:rsidR="007D6848">
              <w:rPr>
                <w:rStyle w:val="CheckBoxChar"/>
                <w:sz w:val="18"/>
                <w:szCs w:val="18"/>
              </w:rPr>
              <w:fldChar w:fldCharType="separate"/>
            </w:r>
            <w:r w:rsidR="003A11E9" w:rsidRPr="006119FF">
              <w:rPr>
                <w:rStyle w:val="CheckBoxChar"/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gridSpan w:val="2"/>
            <w:vAlign w:val="center"/>
          </w:tcPr>
          <w:p w14:paraId="5725D7CB" w14:textId="77777777" w:rsidR="00250014" w:rsidRPr="006119FF" w:rsidRDefault="00250014" w:rsidP="00CA28E6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NO</w:t>
            </w:r>
            <w:r w:rsidR="004C2FEE" w:rsidRPr="006119FF">
              <w:rPr>
                <w:sz w:val="18"/>
                <w:szCs w:val="18"/>
              </w:rPr>
              <w:t xml:space="preserve">  </w:t>
            </w:r>
            <w:r w:rsidR="003A11E9" w:rsidRPr="006119FF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9FF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7D6848">
              <w:rPr>
                <w:rStyle w:val="CheckBoxChar"/>
                <w:sz w:val="18"/>
                <w:szCs w:val="18"/>
              </w:rPr>
            </w:r>
            <w:r w:rsidR="007D6848">
              <w:rPr>
                <w:rStyle w:val="CheckBoxChar"/>
                <w:sz w:val="18"/>
                <w:szCs w:val="18"/>
              </w:rPr>
              <w:fldChar w:fldCharType="separate"/>
            </w:r>
            <w:r w:rsidR="003A11E9" w:rsidRPr="006119FF">
              <w:rPr>
                <w:rStyle w:val="CheckBoxChar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gridSpan w:val="4"/>
            <w:vAlign w:val="center"/>
          </w:tcPr>
          <w:p w14:paraId="61D45BF0" w14:textId="77777777" w:rsidR="00250014" w:rsidRPr="006119FF" w:rsidRDefault="00250014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Degree</w:t>
            </w:r>
          </w:p>
        </w:tc>
        <w:tc>
          <w:tcPr>
            <w:tcW w:w="2939" w:type="dxa"/>
            <w:gridSpan w:val="7"/>
            <w:vAlign w:val="center"/>
          </w:tcPr>
          <w:p w14:paraId="2AD7F42F" w14:textId="77777777" w:rsidR="00250014" w:rsidRPr="006119FF" w:rsidRDefault="00250014" w:rsidP="009126F8">
            <w:pPr>
              <w:rPr>
                <w:sz w:val="18"/>
                <w:szCs w:val="18"/>
              </w:rPr>
            </w:pPr>
          </w:p>
        </w:tc>
      </w:tr>
      <w:tr w:rsidR="004A2A99" w:rsidRPr="006119FF" w14:paraId="10D0FAC7" w14:textId="77777777" w:rsidTr="00C9701F">
        <w:trPr>
          <w:gridAfter w:val="5"/>
          <w:wAfter w:w="518" w:type="dxa"/>
          <w:trHeight w:hRule="exact" w:val="403"/>
        </w:trPr>
        <w:tc>
          <w:tcPr>
            <w:tcW w:w="899" w:type="dxa"/>
            <w:gridSpan w:val="2"/>
            <w:vAlign w:val="center"/>
          </w:tcPr>
          <w:p w14:paraId="01EEE1F6" w14:textId="77777777" w:rsidR="002A2510" w:rsidRPr="006119FF" w:rsidRDefault="002A2510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Other</w:t>
            </w:r>
          </w:p>
        </w:tc>
        <w:tc>
          <w:tcPr>
            <w:tcW w:w="4356" w:type="dxa"/>
            <w:gridSpan w:val="14"/>
            <w:vAlign w:val="center"/>
          </w:tcPr>
          <w:p w14:paraId="445F5A48" w14:textId="77777777" w:rsidR="002A2510" w:rsidRPr="006119FF" w:rsidRDefault="002A2510" w:rsidP="009126F8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191753AD" w14:textId="77777777" w:rsidR="002A2510" w:rsidRPr="006119FF" w:rsidRDefault="002A2510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Address</w:t>
            </w:r>
          </w:p>
        </w:tc>
        <w:tc>
          <w:tcPr>
            <w:tcW w:w="4685" w:type="dxa"/>
            <w:gridSpan w:val="11"/>
            <w:vAlign w:val="center"/>
          </w:tcPr>
          <w:p w14:paraId="2EF1E452" w14:textId="77777777" w:rsidR="002A2510" w:rsidRPr="006119FF" w:rsidRDefault="002A2510" w:rsidP="009126F8">
            <w:pPr>
              <w:rPr>
                <w:sz w:val="18"/>
                <w:szCs w:val="18"/>
              </w:rPr>
            </w:pPr>
          </w:p>
        </w:tc>
      </w:tr>
      <w:tr w:rsidR="001E309D" w:rsidRPr="002A733C" w14:paraId="2DB79955" w14:textId="77777777" w:rsidTr="00C9701F">
        <w:trPr>
          <w:gridAfter w:val="5"/>
          <w:wAfter w:w="518" w:type="dxa"/>
          <w:trHeight w:hRule="exact" w:val="403"/>
        </w:trPr>
        <w:tc>
          <w:tcPr>
            <w:tcW w:w="899" w:type="dxa"/>
            <w:gridSpan w:val="2"/>
            <w:vAlign w:val="center"/>
          </w:tcPr>
          <w:p w14:paraId="3C3167BB" w14:textId="77777777" w:rsidR="00250014" w:rsidRPr="006119FF" w:rsidRDefault="00250014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From</w:t>
            </w:r>
          </w:p>
        </w:tc>
        <w:tc>
          <w:tcPr>
            <w:tcW w:w="973" w:type="dxa"/>
            <w:gridSpan w:val="5"/>
            <w:vAlign w:val="center"/>
          </w:tcPr>
          <w:p w14:paraId="4E6536B1" w14:textId="77777777" w:rsidR="00250014" w:rsidRPr="006119FF" w:rsidRDefault="00250014" w:rsidP="009126F8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1BF00243" w14:textId="77777777" w:rsidR="00250014" w:rsidRPr="006119FF" w:rsidRDefault="00250014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To</w:t>
            </w:r>
          </w:p>
        </w:tc>
        <w:tc>
          <w:tcPr>
            <w:tcW w:w="195" w:type="dxa"/>
            <w:vAlign w:val="center"/>
          </w:tcPr>
          <w:p w14:paraId="619395A3" w14:textId="77777777" w:rsidR="00250014" w:rsidRPr="006119FF" w:rsidRDefault="00250014" w:rsidP="009126F8">
            <w:pPr>
              <w:rPr>
                <w:sz w:val="18"/>
                <w:szCs w:val="18"/>
              </w:rPr>
            </w:pPr>
          </w:p>
        </w:tc>
        <w:tc>
          <w:tcPr>
            <w:tcW w:w="2570" w:type="dxa"/>
            <w:gridSpan w:val="5"/>
            <w:vAlign w:val="center"/>
          </w:tcPr>
          <w:p w14:paraId="75E06B1F" w14:textId="77777777" w:rsidR="00250014" w:rsidRPr="006119FF" w:rsidRDefault="00250014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Did you graduate?</w:t>
            </w:r>
          </w:p>
        </w:tc>
        <w:tc>
          <w:tcPr>
            <w:tcW w:w="636" w:type="dxa"/>
            <w:gridSpan w:val="3"/>
            <w:vAlign w:val="center"/>
          </w:tcPr>
          <w:p w14:paraId="3D7A8D75" w14:textId="77777777" w:rsidR="00250014" w:rsidRPr="006119FF" w:rsidRDefault="00250014" w:rsidP="00CA28E6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YES</w:t>
            </w:r>
            <w:bookmarkStart w:id="0" w:name="Check3"/>
            <w:r w:rsidR="004C2FEE" w:rsidRPr="006119FF">
              <w:rPr>
                <w:sz w:val="18"/>
                <w:szCs w:val="18"/>
              </w:rPr>
              <w:t xml:space="preserve">  </w:t>
            </w:r>
            <w:r w:rsidR="003A11E9" w:rsidRPr="006119FF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6119FF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7D6848">
              <w:rPr>
                <w:rStyle w:val="CheckBoxChar"/>
                <w:sz w:val="18"/>
                <w:szCs w:val="18"/>
              </w:rPr>
            </w:r>
            <w:r w:rsidR="007D6848">
              <w:rPr>
                <w:rStyle w:val="CheckBoxChar"/>
                <w:sz w:val="18"/>
                <w:szCs w:val="18"/>
              </w:rPr>
              <w:fldChar w:fldCharType="separate"/>
            </w:r>
            <w:r w:rsidR="003A11E9" w:rsidRPr="006119FF">
              <w:rPr>
                <w:rStyle w:val="CheckBoxChar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54" w:type="dxa"/>
            <w:gridSpan w:val="2"/>
            <w:vAlign w:val="center"/>
          </w:tcPr>
          <w:p w14:paraId="21918B76" w14:textId="77777777" w:rsidR="00250014" w:rsidRPr="006119FF" w:rsidRDefault="00250014" w:rsidP="00CA28E6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NO</w:t>
            </w:r>
            <w:r w:rsidR="004C2FEE" w:rsidRPr="006119FF">
              <w:rPr>
                <w:sz w:val="18"/>
                <w:szCs w:val="18"/>
              </w:rPr>
              <w:t xml:space="preserve">  </w:t>
            </w:r>
            <w:r w:rsidR="003A11E9" w:rsidRPr="006119FF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9FF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7D6848">
              <w:rPr>
                <w:rStyle w:val="CheckBoxChar"/>
                <w:sz w:val="18"/>
                <w:szCs w:val="18"/>
              </w:rPr>
            </w:r>
            <w:r w:rsidR="007D6848">
              <w:rPr>
                <w:rStyle w:val="CheckBoxChar"/>
                <w:sz w:val="18"/>
                <w:szCs w:val="18"/>
              </w:rPr>
              <w:fldChar w:fldCharType="separate"/>
            </w:r>
            <w:r w:rsidR="003A11E9" w:rsidRPr="006119FF">
              <w:rPr>
                <w:rStyle w:val="CheckBoxChar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gridSpan w:val="4"/>
            <w:vAlign w:val="center"/>
          </w:tcPr>
          <w:p w14:paraId="679FEC0E" w14:textId="77777777" w:rsidR="00250014" w:rsidRPr="006119FF" w:rsidRDefault="00250014" w:rsidP="009126F8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Degree</w:t>
            </w:r>
          </w:p>
        </w:tc>
        <w:tc>
          <w:tcPr>
            <w:tcW w:w="2939" w:type="dxa"/>
            <w:gridSpan w:val="7"/>
            <w:vAlign w:val="center"/>
          </w:tcPr>
          <w:p w14:paraId="7D2FCC25" w14:textId="77777777" w:rsidR="00250014" w:rsidRPr="006119FF" w:rsidRDefault="00250014" w:rsidP="009126F8">
            <w:pPr>
              <w:rPr>
                <w:sz w:val="18"/>
                <w:szCs w:val="18"/>
              </w:rPr>
            </w:pPr>
          </w:p>
        </w:tc>
      </w:tr>
      <w:tr w:rsidR="002A2510" w:rsidRPr="002A733C" w14:paraId="585DFD4F" w14:textId="77777777" w:rsidTr="00C9701F">
        <w:trPr>
          <w:gridAfter w:val="5"/>
          <w:wAfter w:w="518" w:type="dxa"/>
          <w:trHeight w:hRule="exact" w:val="288"/>
        </w:trPr>
        <w:tc>
          <w:tcPr>
            <w:tcW w:w="10970" w:type="dxa"/>
            <w:gridSpan w:val="30"/>
            <w:tcBorders>
              <w:bottom w:val="single" w:sz="4" w:space="0" w:color="BFBFBF" w:themeColor="background1" w:themeShade="BF"/>
            </w:tcBorders>
            <w:vAlign w:val="center"/>
          </w:tcPr>
          <w:p w14:paraId="77822F50" w14:textId="77777777" w:rsidR="002A2510" w:rsidRPr="002A733C" w:rsidRDefault="002A2510" w:rsidP="00195009"/>
        </w:tc>
      </w:tr>
      <w:tr w:rsidR="000D2539" w:rsidRPr="002A733C" w14:paraId="24DC9FAC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5"/>
          <w:wAfter w:w="518" w:type="dxa"/>
          <w:trHeight w:val="288"/>
          <w:jc w:val="center"/>
        </w:trPr>
        <w:tc>
          <w:tcPr>
            <w:tcW w:w="10970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8CB933F" w14:textId="77777777" w:rsidR="000D2539" w:rsidRPr="002A733C" w:rsidRDefault="00CD247C" w:rsidP="00AA7471">
            <w:pPr>
              <w:pStyle w:val="Heading1"/>
            </w:pPr>
            <w:r>
              <w:br w:type="page"/>
            </w:r>
            <w:r w:rsidR="000D2539" w:rsidRPr="006119FF">
              <w:rPr>
                <w:sz w:val="20"/>
                <w:szCs w:val="20"/>
              </w:rPr>
              <w:t>Employment</w:t>
            </w:r>
          </w:p>
        </w:tc>
      </w:tr>
      <w:tr w:rsidR="00B54B4E" w:rsidRPr="002A733C" w14:paraId="6E5819BF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4"/>
          <w:wAfter w:w="508" w:type="dxa"/>
          <w:trHeight w:val="403"/>
          <w:jc w:val="center"/>
        </w:trPr>
        <w:tc>
          <w:tcPr>
            <w:tcW w:w="9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E63D69" w14:textId="77777777" w:rsidR="00B54B4E" w:rsidRPr="006119FF" w:rsidRDefault="00B54B4E" w:rsidP="0019779B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Company</w:t>
            </w:r>
          </w:p>
        </w:tc>
        <w:tc>
          <w:tcPr>
            <w:tcW w:w="5313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CEBA44" w14:textId="77777777" w:rsidR="00B54B4E" w:rsidRPr="006119FF" w:rsidRDefault="00B54B4E" w:rsidP="0019779B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CC835F" w14:textId="77777777" w:rsidR="00B54B4E" w:rsidRPr="006119FF" w:rsidRDefault="00B54B4E" w:rsidP="0019779B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Phone</w:t>
            </w:r>
          </w:p>
        </w:tc>
        <w:tc>
          <w:tcPr>
            <w:tcW w:w="3859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D87D9F" w14:textId="77777777" w:rsidR="00B54B4E" w:rsidRPr="002A733C" w:rsidRDefault="00B54B4E" w:rsidP="0019779B"/>
        </w:tc>
      </w:tr>
      <w:tr w:rsidR="001E309D" w:rsidRPr="002A733C" w14:paraId="4DFA0E12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5"/>
          <w:wAfter w:w="518" w:type="dxa"/>
          <w:trHeight w:val="403"/>
          <w:jc w:val="center"/>
        </w:trPr>
        <w:tc>
          <w:tcPr>
            <w:tcW w:w="95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E09E2F" w14:textId="77777777" w:rsidR="002F11A9" w:rsidRPr="006119FF" w:rsidRDefault="002F11A9" w:rsidP="0019779B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Address</w:t>
            </w:r>
          </w:p>
        </w:tc>
        <w:tc>
          <w:tcPr>
            <w:tcW w:w="5457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215D31" w14:textId="77777777" w:rsidR="002F11A9" w:rsidRPr="006119FF" w:rsidRDefault="002F11A9" w:rsidP="0019779B">
            <w:pPr>
              <w:rPr>
                <w:sz w:val="18"/>
                <w:szCs w:val="18"/>
              </w:rPr>
            </w:pPr>
          </w:p>
        </w:tc>
        <w:tc>
          <w:tcPr>
            <w:tcW w:w="455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012520" w14:textId="77777777" w:rsidR="002F11A9" w:rsidRPr="002A733C" w:rsidRDefault="002F11A9" w:rsidP="0019779B"/>
        </w:tc>
      </w:tr>
      <w:tr w:rsidR="001E309D" w:rsidRPr="002A733C" w14:paraId="348C4D86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5"/>
          <w:wAfter w:w="518" w:type="dxa"/>
          <w:trHeight w:val="403"/>
          <w:jc w:val="center"/>
        </w:trPr>
        <w:tc>
          <w:tcPr>
            <w:tcW w:w="95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FAB364" w14:textId="77777777" w:rsidR="00382877" w:rsidRPr="006119FF" w:rsidRDefault="00382877" w:rsidP="0019779B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>Job Title</w:t>
            </w:r>
          </w:p>
        </w:tc>
        <w:tc>
          <w:tcPr>
            <w:tcW w:w="7268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C0B78F" w14:textId="77777777" w:rsidR="00382877" w:rsidRPr="006119FF" w:rsidRDefault="00382877" w:rsidP="0019779B">
            <w:pPr>
              <w:rPr>
                <w:sz w:val="18"/>
                <w:szCs w:val="18"/>
              </w:rPr>
            </w:pPr>
            <w:r w:rsidRPr="006119FF">
              <w:rPr>
                <w:sz w:val="18"/>
                <w:szCs w:val="18"/>
              </w:rPr>
              <w:t xml:space="preserve">                                                                </w:t>
            </w:r>
          </w:p>
        </w:tc>
        <w:tc>
          <w:tcPr>
            <w:tcW w:w="274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4E8D36" w14:textId="77777777" w:rsidR="00382877" w:rsidRPr="002A733C" w:rsidRDefault="00382877" w:rsidP="0019779B"/>
        </w:tc>
      </w:tr>
      <w:tr w:rsidR="00B54B4E" w:rsidRPr="002A733C" w14:paraId="600716C7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3"/>
          <w:wAfter w:w="496" w:type="dxa"/>
          <w:trHeight w:val="2250"/>
          <w:jc w:val="center"/>
        </w:trPr>
        <w:tc>
          <w:tcPr>
            <w:tcW w:w="146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86DFA8" w14:textId="77777777" w:rsidR="00B54B4E" w:rsidRPr="006119FF" w:rsidRDefault="00B54B4E" w:rsidP="00197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Responsibilities</w:t>
            </w:r>
          </w:p>
        </w:tc>
        <w:tc>
          <w:tcPr>
            <w:tcW w:w="952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3ED892" w14:textId="77777777" w:rsidR="00B54B4E" w:rsidRPr="002A733C" w:rsidRDefault="00B54B4E" w:rsidP="00B54B4E"/>
        </w:tc>
      </w:tr>
      <w:tr w:rsidR="006119FF" w:rsidRPr="002A733C" w14:paraId="5DC57F89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455" w:type="dxa"/>
          <w:wAfter w:w="63" w:type="dxa"/>
          <w:trHeight w:val="423"/>
          <w:jc w:val="center"/>
        </w:trPr>
        <w:tc>
          <w:tcPr>
            <w:tcW w:w="10970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B01C3E9" w14:textId="77777777" w:rsidR="006119FF" w:rsidRPr="002A733C" w:rsidRDefault="0013419D" w:rsidP="008873A4">
            <w:pPr>
              <w:pStyle w:val="Heading1"/>
            </w:pPr>
            <w:r>
              <w:lastRenderedPageBreak/>
              <w:br w:type="page"/>
            </w:r>
            <w:r w:rsidR="008873A4">
              <w:rPr>
                <w:sz w:val="20"/>
                <w:szCs w:val="20"/>
              </w:rPr>
              <w:t>Special Skills AND</w:t>
            </w:r>
            <w:r w:rsidR="006119FF" w:rsidRPr="006119FF">
              <w:rPr>
                <w:sz w:val="20"/>
                <w:szCs w:val="20"/>
              </w:rPr>
              <w:t xml:space="preserve"> Qualifications</w:t>
            </w:r>
          </w:p>
        </w:tc>
      </w:tr>
      <w:tr w:rsidR="006119FF" w:rsidRPr="002A733C" w14:paraId="1AB1E405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455" w:type="dxa"/>
          <w:wAfter w:w="63" w:type="dxa"/>
          <w:trHeight w:val="423"/>
          <w:jc w:val="center"/>
        </w:trPr>
        <w:tc>
          <w:tcPr>
            <w:tcW w:w="10970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7CBA85F4" w14:textId="2ED64952" w:rsidR="006119FF" w:rsidRPr="00B549AA" w:rsidRDefault="00B549AA" w:rsidP="006119FF">
            <w:pPr>
              <w:rPr>
                <w:sz w:val="20"/>
                <w:szCs w:val="20"/>
              </w:rPr>
            </w:pPr>
            <w:r w:rsidRPr="00B549AA">
              <w:rPr>
                <w:rFonts w:ascii="Helvetica" w:hAnsi="Helvetica" w:cs="Helvetica"/>
                <w:color w:val="202124"/>
                <w:sz w:val="20"/>
                <w:szCs w:val="20"/>
                <w:shd w:val="clear" w:color="auto" w:fill="F8F9FA"/>
              </w:rPr>
              <w:t xml:space="preserve">Summarize your knowledge, skills and experiences in the areas of career, education, community and school service, home and family; hobbies and recreation. How would those experiences assist the District to accomplish </w:t>
            </w:r>
            <w:proofErr w:type="spellStart"/>
            <w:r w:rsidRPr="00B549AA">
              <w:rPr>
                <w:rFonts w:ascii="Helvetica" w:hAnsi="Helvetica" w:cs="Helvetica"/>
                <w:color w:val="202124"/>
                <w:sz w:val="20"/>
                <w:szCs w:val="20"/>
                <w:shd w:val="clear" w:color="auto" w:fill="F8F9FA"/>
              </w:rPr>
              <w:t>it's</w:t>
            </w:r>
            <w:proofErr w:type="spellEnd"/>
            <w:r w:rsidRPr="00B549AA">
              <w:rPr>
                <w:rFonts w:ascii="Helvetica" w:hAnsi="Helvetica" w:cs="Helvetica"/>
                <w:color w:val="202124"/>
                <w:sz w:val="20"/>
                <w:szCs w:val="20"/>
                <w:shd w:val="clear" w:color="auto" w:fill="F8F9FA"/>
              </w:rPr>
              <w:t xml:space="preserve"> Vision, Mission and Goals for increasing Students Academic Progress, Achievement and Success?</w:t>
            </w:r>
          </w:p>
        </w:tc>
      </w:tr>
      <w:tr w:rsidR="006119FF" w:rsidRPr="002A733C" w14:paraId="0E1F75C6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455" w:type="dxa"/>
          <w:wAfter w:w="63" w:type="dxa"/>
          <w:trHeight w:val="423"/>
          <w:jc w:val="center"/>
        </w:trPr>
        <w:tc>
          <w:tcPr>
            <w:tcW w:w="10970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35854964" w14:textId="77777777" w:rsidR="006119FF" w:rsidRDefault="006119FF" w:rsidP="006119FF"/>
          <w:p w14:paraId="555D564C" w14:textId="77777777" w:rsidR="006119FF" w:rsidRDefault="006119FF" w:rsidP="006119FF"/>
          <w:p w14:paraId="78C47AB2" w14:textId="77777777" w:rsidR="006119FF" w:rsidRDefault="006119FF" w:rsidP="006119FF"/>
          <w:p w14:paraId="24A3FDBF" w14:textId="77777777" w:rsidR="006119FF" w:rsidRDefault="006119FF" w:rsidP="006119FF"/>
          <w:p w14:paraId="424A3E43" w14:textId="77777777" w:rsidR="006119FF" w:rsidRDefault="006119FF" w:rsidP="006119FF"/>
          <w:p w14:paraId="35435AD2" w14:textId="77777777" w:rsidR="006119FF" w:rsidRDefault="006119FF" w:rsidP="006119FF"/>
          <w:p w14:paraId="04D8A9F1" w14:textId="77777777" w:rsidR="006B7348" w:rsidRDefault="006B7348" w:rsidP="006119FF"/>
          <w:p w14:paraId="11C61DD8" w14:textId="77777777" w:rsidR="006B7348" w:rsidRDefault="006B7348" w:rsidP="006119FF"/>
          <w:p w14:paraId="05934D05" w14:textId="77777777" w:rsidR="006B7348" w:rsidRDefault="006B7348" w:rsidP="006119FF"/>
          <w:p w14:paraId="046D29D1" w14:textId="77777777" w:rsidR="006B7348" w:rsidRDefault="006B7348" w:rsidP="006119FF"/>
          <w:p w14:paraId="27E6E4B7" w14:textId="77777777" w:rsidR="006B7348" w:rsidRDefault="006B7348" w:rsidP="006119FF"/>
          <w:p w14:paraId="594892A2" w14:textId="77777777" w:rsidR="006B7348" w:rsidRDefault="006B7348" w:rsidP="006119FF"/>
          <w:p w14:paraId="17CC4718" w14:textId="77777777" w:rsidR="006B7348" w:rsidRDefault="006B7348" w:rsidP="006119FF"/>
          <w:p w14:paraId="73FFF2E4" w14:textId="77777777" w:rsidR="006119FF" w:rsidRDefault="006119FF" w:rsidP="006119FF"/>
          <w:p w14:paraId="3D161568" w14:textId="77777777" w:rsidR="006119FF" w:rsidRDefault="006119FF" w:rsidP="006119FF"/>
          <w:p w14:paraId="134004EF" w14:textId="77777777" w:rsidR="006119FF" w:rsidRDefault="006119FF" w:rsidP="006119FF"/>
          <w:p w14:paraId="1A0A099C" w14:textId="77777777" w:rsidR="006119FF" w:rsidRDefault="006119FF" w:rsidP="006119FF"/>
        </w:tc>
      </w:tr>
      <w:tr w:rsidR="008873A4" w:rsidRPr="002A733C" w14:paraId="5FAE9BF1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455" w:type="dxa"/>
          <w:wAfter w:w="63" w:type="dxa"/>
          <w:trHeight w:val="423"/>
          <w:jc w:val="center"/>
        </w:trPr>
        <w:tc>
          <w:tcPr>
            <w:tcW w:w="10970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67F5E712" w14:textId="36F716EF" w:rsidR="008873A4" w:rsidRPr="008873A4" w:rsidRDefault="006B7348" w:rsidP="006119FF">
            <w:pPr>
              <w:rPr>
                <w:sz w:val="18"/>
                <w:szCs w:val="18"/>
              </w:rPr>
            </w:pPr>
            <w:r w:rsidRPr="006B7348">
              <w:rPr>
                <w:rFonts w:ascii="Helvetica" w:hAnsi="Helvetica" w:cs="Helvetica"/>
                <w:color w:val="202124"/>
                <w:sz w:val="20"/>
                <w:szCs w:val="20"/>
                <w:shd w:val="clear" w:color="auto" w:fill="F8F9FA"/>
              </w:rPr>
              <w:t>As a Governing Board member, how would you advocate for public education in Arizona?</w:t>
            </w:r>
          </w:p>
        </w:tc>
      </w:tr>
      <w:tr w:rsidR="00394388" w:rsidRPr="002A733C" w14:paraId="01272862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455" w:type="dxa"/>
          <w:wAfter w:w="63" w:type="dxa"/>
          <w:trHeight w:val="423"/>
          <w:jc w:val="center"/>
        </w:trPr>
        <w:tc>
          <w:tcPr>
            <w:tcW w:w="10970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12396F8F" w14:textId="77777777" w:rsidR="00394388" w:rsidRDefault="00394388" w:rsidP="006119FF">
            <w:pPr>
              <w:rPr>
                <w:sz w:val="18"/>
                <w:szCs w:val="18"/>
              </w:rPr>
            </w:pPr>
          </w:p>
          <w:p w14:paraId="0E65EBEB" w14:textId="77777777" w:rsidR="006B7348" w:rsidRDefault="006B7348" w:rsidP="006119FF">
            <w:pPr>
              <w:rPr>
                <w:sz w:val="18"/>
                <w:szCs w:val="18"/>
              </w:rPr>
            </w:pPr>
          </w:p>
          <w:p w14:paraId="7CDB18B6" w14:textId="77777777" w:rsidR="006B7348" w:rsidRDefault="006B7348" w:rsidP="006119FF">
            <w:pPr>
              <w:rPr>
                <w:sz w:val="18"/>
                <w:szCs w:val="18"/>
              </w:rPr>
            </w:pPr>
          </w:p>
          <w:p w14:paraId="24665B55" w14:textId="77777777" w:rsidR="006B7348" w:rsidRDefault="006B7348" w:rsidP="006119FF">
            <w:pPr>
              <w:rPr>
                <w:sz w:val="18"/>
                <w:szCs w:val="18"/>
              </w:rPr>
            </w:pPr>
          </w:p>
          <w:p w14:paraId="449B96B2" w14:textId="77777777" w:rsidR="006B7348" w:rsidRDefault="006B7348" w:rsidP="006119FF">
            <w:pPr>
              <w:rPr>
                <w:sz w:val="18"/>
                <w:szCs w:val="18"/>
              </w:rPr>
            </w:pPr>
          </w:p>
          <w:p w14:paraId="7D0451FF" w14:textId="77777777" w:rsidR="006B7348" w:rsidRDefault="006B7348" w:rsidP="006119FF">
            <w:pPr>
              <w:rPr>
                <w:sz w:val="18"/>
                <w:szCs w:val="18"/>
              </w:rPr>
            </w:pPr>
          </w:p>
          <w:p w14:paraId="5D66C793" w14:textId="77777777" w:rsidR="006B7348" w:rsidRDefault="006B7348" w:rsidP="006119FF">
            <w:pPr>
              <w:rPr>
                <w:sz w:val="18"/>
                <w:szCs w:val="18"/>
              </w:rPr>
            </w:pPr>
          </w:p>
          <w:p w14:paraId="581D8625" w14:textId="77777777" w:rsidR="006B7348" w:rsidRDefault="006B7348" w:rsidP="006119FF">
            <w:pPr>
              <w:rPr>
                <w:sz w:val="18"/>
                <w:szCs w:val="18"/>
              </w:rPr>
            </w:pPr>
          </w:p>
          <w:p w14:paraId="2344C749" w14:textId="77777777" w:rsidR="006B7348" w:rsidRDefault="006B7348" w:rsidP="006119FF">
            <w:pPr>
              <w:rPr>
                <w:sz w:val="18"/>
                <w:szCs w:val="18"/>
              </w:rPr>
            </w:pPr>
          </w:p>
          <w:p w14:paraId="66877710" w14:textId="77777777" w:rsidR="006B7348" w:rsidRDefault="006B7348" w:rsidP="006119FF">
            <w:pPr>
              <w:rPr>
                <w:sz w:val="18"/>
                <w:szCs w:val="18"/>
              </w:rPr>
            </w:pPr>
          </w:p>
          <w:p w14:paraId="03FC4D1E" w14:textId="209DF332" w:rsidR="006B7348" w:rsidRDefault="006B7348" w:rsidP="006119FF">
            <w:pPr>
              <w:rPr>
                <w:sz w:val="18"/>
                <w:szCs w:val="18"/>
              </w:rPr>
            </w:pPr>
          </w:p>
        </w:tc>
      </w:tr>
      <w:tr w:rsidR="00394388" w:rsidRPr="002A733C" w14:paraId="320797D4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455" w:type="dxa"/>
          <w:wAfter w:w="63" w:type="dxa"/>
          <w:trHeight w:val="423"/>
          <w:jc w:val="center"/>
        </w:trPr>
        <w:tc>
          <w:tcPr>
            <w:tcW w:w="10970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2A3AEFA0" w14:textId="30EC1619" w:rsidR="00394388" w:rsidRDefault="00CC378C" w:rsidP="006119FF">
            <w:pPr>
              <w:rPr>
                <w:sz w:val="18"/>
                <w:szCs w:val="18"/>
              </w:rPr>
            </w:pPr>
            <w:r w:rsidRPr="00CC378C">
              <w:rPr>
                <w:rFonts w:ascii="Helvetica" w:hAnsi="Helvetica" w:cs="Helvetica"/>
                <w:color w:val="202124"/>
                <w:sz w:val="20"/>
                <w:szCs w:val="20"/>
                <w:shd w:val="clear" w:color="auto" w:fill="F8F9FA"/>
              </w:rPr>
              <w:t>Provide examples of personal and professional skills and experiences that would ensure a positive learning environment and working conditions within the District.</w:t>
            </w:r>
          </w:p>
        </w:tc>
      </w:tr>
      <w:tr w:rsidR="008873A4" w:rsidRPr="002A733C" w14:paraId="1B18FF0B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455" w:type="dxa"/>
          <w:wAfter w:w="63" w:type="dxa"/>
          <w:trHeight w:val="423"/>
          <w:jc w:val="center"/>
        </w:trPr>
        <w:tc>
          <w:tcPr>
            <w:tcW w:w="10970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48A156CD" w14:textId="77777777" w:rsidR="008873A4" w:rsidRPr="008873A4" w:rsidRDefault="008873A4" w:rsidP="006119FF">
            <w:pPr>
              <w:rPr>
                <w:sz w:val="18"/>
                <w:szCs w:val="18"/>
              </w:rPr>
            </w:pPr>
          </w:p>
          <w:p w14:paraId="708BBFAD" w14:textId="77777777" w:rsidR="008873A4" w:rsidRPr="008873A4" w:rsidRDefault="008873A4" w:rsidP="006119FF">
            <w:pPr>
              <w:rPr>
                <w:sz w:val="18"/>
                <w:szCs w:val="18"/>
              </w:rPr>
            </w:pPr>
          </w:p>
          <w:p w14:paraId="3C453B72" w14:textId="77777777" w:rsidR="008873A4" w:rsidRPr="008873A4" w:rsidRDefault="008873A4" w:rsidP="006119FF">
            <w:pPr>
              <w:rPr>
                <w:sz w:val="18"/>
                <w:szCs w:val="18"/>
              </w:rPr>
            </w:pPr>
          </w:p>
          <w:p w14:paraId="470657F6" w14:textId="77777777" w:rsidR="008873A4" w:rsidRPr="008873A4" w:rsidRDefault="008873A4" w:rsidP="006119FF">
            <w:pPr>
              <w:rPr>
                <w:sz w:val="18"/>
                <w:szCs w:val="18"/>
              </w:rPr>
            </w:pPr>
          </w:p>
          <w:p w14:paraId="59694026" w14:textId="77777777" w:rsidR="008873A4" w:rsidRPr="008873A4" w:rsidRDefault="008873A4" w:rsidP="006119FF">
            <w:pPr>
              <w:rPr>
                <w:sz w:val="18"/>
                <w:szCs w:val="18"/>
              </w:rPr>
            </w:pPr>
          </w:p>
          <w:p w14:paraId="35CECC18" w14:textId="77777777" w:rsidR="008873A4" w:rsidRPr="008873A4" w:rsidRDefault="008873A4" w:rsidP="006119FF">
            <w:pPr>
              <w:rPr>
                <w:sz w:val="18"/>
                <w:szCs w:val="18"/>
              </w:rPr>
            </w:pPr>
          </w:p>
          <w:p w14:paraId="597889D6" w14:textId="77777777" w:rsidR="008873A4" w:rsidRPr="008873A4" w:rsidRDefault="008873A4" w:rsidP="006119FF">
            <w:pPr>
              <w:rPr>
                <w:sz w:val="18"/>
                <w:szCs w:val="18"/>
              </w:rPr>
            </w:pPr>
          </w:p>
          <w:p w14:paraId="004CBDC6" w14:textId="77777777" w:rsidR="008873A4" w:rsidRPr="008873A4" w:rsidRDefault="008873A4" w:rsidP="006119FF">
            <w:pPr>
              <w:rPr>
                <w:sz w:val="18"/>
                <w:szCs w:val="18"/>
              </w:rPr>
            </w:pPr>
          </w:p>
        </w:tc>
      </w:tr>
      <w:tr w:rsidR="008873A4" w:rsidRPr="002A733C" w14:paraId="0CE74896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455" w:type="dxa"/>
          <w:wAfter w:w="63" w:type="dxa"/>
          <w:trHeight w:val="423"/>
          <w:jc w:val="center"/>
        </w:trPr>
        <w:tc>
          <w:tcPr>
            <w:tcW w:w="10970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28FCFF9F" w14:textId="715E7D8D" w:rsidR="008873A4" w:rsidRPr="008873A4" w:rsidRDefault="00C9701F" w:rsidP="008873A4">
            <w:pPr>
              <w:rPr>
                <w:sz w:val="18"/>
                <w:szCs w:val="18"/>
              </w:rPr>
            </w:pPr>
            <w:r w:rsidRPr="00EE5CAA">
              <w:rPr>
                <w:rFonts w:ascii="Helvetica" w:hAnsi="Helvetica" w:cs="Helvetica"/>
                <w:color w:val="202124"/>
                <w:sz w:val="20"/>
                <w:szCs w:val="20"/>
                <w:shd w:val="clear" w:color="auto" w:fill="F8F9FA"/>
              </w:rPr>
              <w:t>Describe how an ideal Governing Board Member leads.</w:t>
            </w:r>
          </w:p>
        </w:tc>
      </w:tr>
      <w:tr w:rsidR="008873A4" w:rsidRPr="002A733C" w14:paraId="343C58E9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455" w:type="dxa"/>
          <w:wAfter w:w="63" w:type="dxa"/>
          <w:trHeight w:val="423"/>
          <w:jc w:val="center"/>
        </w:trPr>
        <w:tc>
          <w:tcPr>
            <w:tcW w:w="10970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1FD86375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4B6C457D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13B298EA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45A10DF1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4EA0B496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063CB6C3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623C0944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</w:tc>
      </w:tr>
      <w:tr w:rsidR="008873A4" w:rsidRPr="002A733C" w14:paraId="2A20165B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455" w:type="dxa"/>
          <w:wAfter w:w="63" w:type="dxa"/>
          <w:trHeight w:val="423"/>
          <w:jc w:val="center"/>
        </w:trPr>
        <w:tc>
          <w:tcPr>
            <w:tcW w:w="10970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3B89A231" w14:textId="7EF8B159" w:rsidR="008873A4" w:rsidRPr="008873A4" w:rsidRDefault="00E71D84" w:rsidP="008873A4">
            <w:pPr>
              <w:rPr>
                <w:sz w:val="18"/>
                <w:szCs w:val="18"/>
              </w:rPr>
            </w:pPr>
            <w:r w:rsidRPr="00E71D84">
              <w:rPr>
                <w:sz w:val="18"/>
                <w:szCs w:val="18"/>
              </w:rPr>
              <w:lastRenderedPageBreak/>
              <w:t>Describe how you would lead as a Governing Board Member.</w:t>
            </w:r>
          </w:p>
        </w:tc>
      </w:tr>
      <w:tr w:rsidR="008873A4" w:rsidRPr="002A733C" w14:paraId="0D809BBE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455" w:type="dxa"/>
          <w:wAfter w:w="63" w:type="dxa"/>
          <w:trHeight w:val="423"/>
          <w:jc w:val="center"/>
        </w:trPr>
        <w:tc>
          <w:tcPr>
            <w:tcW w:w="10970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2C0671C2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0E46EB02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51B262CC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4385195B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642A8B74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4F34C159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35EA55DD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79ECD3A7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</w:tc>
      </w:tr>
      <w:tr w:rsidR="008873A4" w:rsidRPr="002A733C" w14:paraId="347671C7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455" w:type="dxa"/>
          <w:wAfter w:w="64" w:type="dxa"/>
          <w:trHeight w:val="423"/>
          <w:jc w:val="center"/>
        </w:trPr>
        <w:tc>
          <w:tcPr>
            <w:tcW w:w="10969" w:type="dxa"/>
            <w:gridSpan w:val="33"/>
            <w:shd w:val="clear" w:color="auto" w:fill="FFFFFF" w:themeFill="background1"/>
            <w:vAlign w:val="center"/>
          </w:tcPr>
          <w:p w14:paraId="460E7A4B" w14:textId="4D0622CA" w:rsidR="008873A4" w:rsidRPr="008873A4" w:rsidRDefault="00501DC6" w:rsidP="004B1510">
            <w:pPr>
              <w:rPr>
                <w:sz w:val="18"/>
                <w:szCs w:val="18"/>
              </w:rPr>
            </w:pPr>
            <w:r>
              <w:br w:type="page"/>
            </w:r>
            <w:r w:rsidR="00B54B4E">
              <w:rPr>
                <w:sz w:val="18"/>
                <w:szCs w:val="18"/>
              </w:rPr>
              <w:t>Describe</w:t>
            </w:r>
            <w:r w:rsidR="008873A4" w:rsidRPr="008873A4">
              <w:rPr>
                <w:sz w:val="18"/>
                <w:szCs w:val="18"/>
              </w:rPr>
              <w:t xml:space="preserve"> why you believe you would be the best </w:t>
            </w:r>
            <w:r w:rsidR="004B1510">
              <w:rPr>
                <w:sz w:val="18"/>
                <w:szCs w:val="18"/>
              </w:rPr>
              <w:t>Candidate</w:t>
            </w:r>
            <w:r w:rsidR="008873A4" w:rsidRPr="008873A4">
              <w:rPr>
                <w:sz w:val="18"/>
                <w:szCs w:val="18"/>
              </w:rPr>
              <w:t xml:space="preserve"> to be appointed to the Governing Board.</w:t>
            </w:r>
          </w:p>
        </w:tc>
      </w:tr>
      <w:tr w:rsidR="008873A4" w:rsidRPr="002A733C" w14:paraId="34275A9D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455" w:type="dxa"/>
          <w:wAfter w:w="64" w:type="dxa"/>
          <w:trHeight w:val="423"/>
          <w:jc w:val="center"/>
        </w:trPr>
        <w:tc>
          <w:tcPr>
            <w:tcW w:w="10969" w:type="dxa"/>
            <w:gridSpan w:val="33"/>
            <w:shd w:val="clear" w:color="auto" w:fill="FFFFFF" w:themeFill="background1"/>
            <w:vAlign w:val="center"/>
          </w:tcPr>
          <w:p w14:paraId="3EF7B3AA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3FB44877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024CD08E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57E98A76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3571B786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669A5450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49A16996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505C883E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08E389D2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  <w:p w14:paraId="1C2AE1DB" w14:textId="77777777" w:rsidR="008873A4" w:rsidRPr="008873A4" w:rsidRDefault="008873A4" w:rsidP="008873A4">
            <w:pPr>
              <w:rPr>
                <w:sz w:val="18"/>
                <w:szCs w:val="18"/>
              </w:rPr>
            </w:pPr>
          </w:p>
        </w:tc>
      </w:tr>
      <w:tr w:rsidR="00501DC6" w:rsidRPr="002A733C" w14:paraId="0056B715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455" w:type="dxa"/>
          <w:wAfter w:w="64" w:type="dxa"/>
          <w:trHeight w:val="288"/>
          <w:jc w:val="center"/>
        </w:trPr>
        <w:tc>
          <w:tcPr>
            <w:tcW w:w="10969" w:type="dxa"/>
            <w:gridSpan w:val="33"/>
            <w:shd w:val="clear" w:color="auto" w:fill="FFFFFF" w:themeFill="background1"/>
            <w:vAlign w:val="center"/>
          </w:tcPr>
          <w:p w14:paraId="0E7CBD7C" w14:textId="541723B1" w:rsidR="00252437" w:rsidRDefault="00252437" w:rsidP="008873A4">
            <w:pPr>
              <w:rPr>
                <w:sz w:val="18"/>
                <w:szCs w:val="18"/>
              </w:rPr>
            </w:pPr>
          </w:p>
          <w:p w14:paraId="64CBFA85" w14:textId="3FED5258" w:rsidR="00501DC6" w:rsidRPr="008873A4" w:rsidRDefault="00501DC6" w:rsidP="008873A4">
            <w:pPr>
              <w:rPr>
                <w:sz w:val="18"/>
                <w:szCs w:val="18"/>
              </w:rPr>
            </w:pPr>
          </w:p>
        </w:tc>
      </w:tr>
      <w:tr w:rsidR="000D2539" w:rsidRPr="002A733C" w14:paraId="1BA6C814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455" w:type="dxa"/>
          <w:wAfter w:w="64" w:type="dxa"/>
          <w:trHeight w:val="288"/>
          <w:jc w:val="center"/>
        </w:trPr>
        <w:tc>
          <w:tcPr>
            <w:tcW w:w="10969" w:type="dxa"/>
            <w:gridSpan w:val="33"/>
            <w:shd w:val="clear" w:color="auto" w:fill="D9D9D9" w:themeFill="background1" w:themeFillShade="D9"/>
            <w:vAlign w:val="center"/>
          </w:tcPr>
          <w:p w14:paraId="19BA5049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1C0C4C10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455" w:type="dxa"/>
          <w:wAfter w:w="64" w:type="dxa"/>
          <w:trHeight w:val="1008"/>
          <w:jc w:val="center"/>
        </w:trPr>
        <w:tc>
          <w:tcPr>
            <w:tcW w:w="10969" w:type="dxa"/>
            <w:gridSpan w:val="33"/>
            <w:tcBorders>
              <w:top w:val="nil"/>
              <w:bottom w:val="single" w:sz="4" w:space="0" w:color="C0C0C0"/>
            </w:tcBorders>
            <w:vAlign w:val="center"/>
          </w:tcPr>
          <w:p w14:paraId="68567B04" w14:textId="77777777" w:rsidR="002F11A9" w:rsidRDefault="002F11A9" w:rsidP="002F11A9">
            <w:pPr>
              <w:pStyle w:val="Italic"/>
            </w:pPr>
            <w:r>
              <w:t xml:space="preserve">Prospective Governing Board candidates </w:t>
            </w:r>
            <w:r w:rsidRPr="00501DC6">
              <w:t>must</w:t>
            </w:r>
            <w:r>
              <w:t xml:space="preserve"> be a resident and registered voter of the State of Arizona and must be a resident of the Washington Elementary School District for at least one year prior to the date of the appointment.</w:t>
            </w:r>
          </w:p>
          <w:p w14:paraId="1FECC19A" w14:textId="7F1A44AA" w:rsidR="0023436B" w:rsidRDefault="0023436B" w:rsidP="002F11A9">
            <w:pPr>
              <w:pStyle w:val="Italic"/>
            </w:pPr>
            <w:r>
              <w:t>All applicants are thoroughly reviewed and</w:t>
            </w:r>
            <w:r w:rsidR="004B1510">
              <w:t xml:space="preserve"> will likely </w:t>
            </w:r>
            <w:r>
              <w:t>be interview</w:t>
            </w:r>
            <w:r w:rsidR="004B1510">
              <w:t>ed</w:t>
            </w:r>
            <w:r>
              <w:t xml:space="preserve"> by the Maricopa County Superintendent and staff.</w:t>
            </w:r>
          </w:p>
          <w:p w14:paraId="58BA2D01" w14:textId="707A53C6" w:rsidR="002F11A9" w:rsidRDefault="002F11A9" w:rsidP="002F11A9">
            <w:pPr>
              <w:pStyle w:val="Italic"/>
            </w:pPr>
            <w:r>
              <w:t>Prospective Governing Board candidates cannot be employed by the District.</w:t>
            </w:r>
          </w:p>
          <w:p w14:paraId="795D766C" w14:textId="5E5200F4" w:rsidR="002F11A9" w:rsidRPr="005114CE" w:rsidRDefault="002F11A9" w:rsidP="002F11A9">
            <w:pPr>
              <w:pStyle w:val="Italic"/>
            </w:pPr>
            <w:r w:rsidRPr="005114CE">
              <w:t xml:space="preserve">I certify that my answers are true and complete to the best of my knowledge. </w:t>
            </w:r>
          </w:p>
          <w:p w14:paraId="1194FF21" w14:textId="77777777" w:rsidR="000D2539" w:rsidRPr="002A733C" w:rsidRDefault="000D2539" w:rsidP="00185BA5">
            <w:pPr>
              <w:pStyle w:val="Disclaimer"/>
            </w:pPr>
          </w:p>
        </w:tc>
      </w:tr>
      <w:tr w:rsidR="00501DC6" w:rsidRPr="002A733C" w14:paraId="6500FAAE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wBefore w:w="455" w:type="dxa"/>
          <w:trHeight w:val="403"/>
          <w:jc w:val="center"/>
        </w:trPr>
        <w:tc>
          <w:tcPr>
            <w:tcW w:w="3519" w:type="dxa"/>
            <w:gridSpan w:val="10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ECEC8B2" w14:textId="77777777" w:rsidR="000D2539" w:rsidRPr="008873A4" w:rsidRDefault="000D2539" w:rsidP="0019779B">
            <w:pPr>
              <w:rPr>
                <w:sz w:val="18"/>
                <w:szCs w:val="18"/>
              </w:rPr>
            </w:pPr>
            <w:r w:rsidRPr="008873A4">
              <w:rPr>
                <w:sz w:val="18"/>
                <w:szCs w:val="18"/>
              </w:rPr>
              <w:t>Signature</w:t>
            </w:r>
          </w:p>
        </w:tc>
        <w:tc>
          <w:tcPr>
            <w:tcW w:w="6498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DF6280E" w14:textId="77777777" w:rsidR="000D2539" w:rsidRPr="008873A4" w:rsidRDefault="000D2539" w:rsidP="0019779B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676BA7A8" w14:textId="77777777" w:rsidR="000D2539" w:rsidRPr="008873A4" w:rsidRDefault="000D2539" w:rsidP="0019779B">
            <w:pPr>
              <w:rPr>
                <w:sz w:val="18"/>
                <w:szCs w:val="18"/>
              </w:rPr>
            </w:pPr>
          </w:p>
        </w:tc>
        <w:tc>
          <w:tcPr>
            <w:tcW w:w="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80BBA90" w14:textId="77777777" w:rsidR="000D2539" w:rsidRPr="008873A4" w:rsidRDefault="000D2539" w:rsidP="0019779B">
            <w:pPr>
              <w:rPr>
                <w:sz w:val="18"/>
                <w:szCs w:val="18"/>
              </w:rPr>
            </w:pPr>
          </w:p>
        </w:tc>
      </w:tr>
      <w:tr w:rsidR="00501DC6" w:rsidRPr="002A733C" w14:paraId="77BEA8F0" w14:textId="77777777" w:rsidTr="00C9701F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wBefore w:w="455" w:type="dxa"/>
          <w:trHeight w:val="403"/>
          <w:jc w:val="center"/>
        </w:trPr>
        <w:tc>
          <w:tcPr>
            <w:tcW w:w="3519" w:type="dxa"/>
            <w:gridSpan w:val="10"/>
            <w:tcBorders>
              <w:top w:val="single" w:sz="4" w:space="0" w:color="C0C0C0"/>
              <w:right w:val="nil"/>
            </w:tcBorders>
            <w:vAlign w:val="center"/>
          </w:tcPr>
          <w:p w14:paraId="719DD347" w14:textId="77777777" w:rsidR="00501DC6" w:rsidRPr="008873A4" w:rsidRDefault="00501DC6" w:rsidP="00197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6498" w:type="dxa"/>
            <w:gridSpan w:val="18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4EBF447A" w14:textId="77777777" w:rsidR="00501DC6" w:rsidRPr="008873A4" w:rsidRDefault="00501DC6" w:rsidP="0019779B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1AB2D590" w14:textId="77777777" w:rsidR="00501DC6" w:rsidRPr="008873A4" w:rsidRDefault="00501DC6" w:rsidP="0019779B">
            <w:pPr>
              <w:rPr>
                <w:sz w:val="18"/>
                <w:szCs w:val="18"/>
              </w:rPr>
            </w:pPr>
          </w:p>
        </w:tc>
        <w:tc>
          <w:tcPr>
            <w:tcW w:w="192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14:paraId="59B7B59A" w14:textId="77777777" w:rsidR="00501DC6" w:rsidRPr="008873A4" w:rsidRDefault="00501DC6" w:rsidP="0019779B">
            <w:pPr>
              <w:rPr>
                <w:sz w:val="18"/>
                <w:szCs w:val="18"/>
              </w:rPr>
            </w:pPr>
          </w:p>
        </w:tc>
      </w:tr>
    </w:tbl>
    <w:p w14:paraId="6863F0C7" w14:textId="36D750EA" w:rsidR="005F6E87" w:rsidRDefault="005F6E87" w:rsidP="002A733C"/>
    <w:p w14:paraId="5D18EA38" w14:textId="77777777" w:rsidR="00501DC6" w:rsidRDefault="00501DC6" w:rsidP="002A733C"/>
    <w:p w14:paraId="1FDE3DB6" w14:textId="77777777" w:rsidR="00501DC6" w:rsidRDefault="00501DC6" w:rsidP="002A733C"/>
    <w:p w14:paraId="2BF24104" w14:textId="156C65EA" w:rsidR="00501DC6" w:rsidRDefault="004B1510" w:rsidP="0032417C">
      <w:pPr>
        <w:ind w:left="-270" w:right="-270"/>
        <w:rPr>
          <w:sz w:val="24"/>
        </w:rPr>
      </w:pPr>
      <w:r>
        <w:rPr>
          <w:sz w:val="24"/>
        </w:rPr>
        <w:t xml:space="preserve">Application </w:t>
      </w:r>
      <w:r w:rsidR="00501DC6" w:rsidRPr="00501DC6">
        <w:rPr>
          <w:sz w:val="24"/>
        </w:rPr>
        <w:t xml:space="preserve">must be completed and </w:t>
      </w:r>
      <w:r>
        <w:rPr>
          <w:sz w:val="24"/>
        </w:rPr>
        <w:t xml:space="preserve">submitted </w:t>
      </w:r>
      <w:r w:rsidR="0032417C">
        <w:rPr>
          <w:sz w:val="24"/>
        </w:rPr>
        <w:t xml:space="preserve">to </w:t>
      </w:r>
      <w:r w:rsidR="00DE0A7A">
        <w:rPr>
          <w:sz w:val="24"/>
        </w:rPr>
        <w:t xml:space="preserve">Shannon Tucker, </w:t>
      </w:r>
      <w:r w:rsidR="0032417C">
        <w:rPr>
          <w:sz w:val="24"/>
        </w:rPr>
        <w:t>Governing</w:t>
      </w:r>
      <w:r w:rsidR="00CE32E2">
        <w:rPr>
          <w:sz w:val="24"/>
        </w:rPr>
        <w:t xml:space="preserve"> Board</w:t>
      </w:r>
      <w:r w:rsidR="0032417C">
        <w:rPr>
          <w:sz w:val="24"/>
        </w:rPr>
        <w:t xml:space="preserve"> </w:t>
      </w:r>
      <w:r w:rsidR="00DE0A7A">
        <w:rPr>
          <w:sz w:val="24"/>
        </w:rPr>
        <w:t xml:space="preserve">Secretary </w:t>
      </w:r>
      <w:r w:rsidR="00501DC6" w:rsidRPr="00501DC6">
        <w:rPr>
          <w:sz w:val="24"/>
        </w:rPr>
        <w:t xml:space="preserve">at 4650 West Sweetwater Avenue, Glendale Arizona 85304 or </w:t>
      </w:r>
      <w:hyperlink r:id="rId11" w:history="1">
        <w:r w:rsidRPr="004E06AF">
          <w:rPr>
            <w:rStyle w:val="Hyperlink"/>
            <w:sz w:val="24"/>
          </w:rPr>
          <w:t>Shannon.tucker@wesdschools.org</w:t>
        </w:r>
      </w:hyperlink>
      <w:r>
        <w:rPr>
          <w:sz w:val="24"/>
        </w:rPr>
        <w:t xml:space="preserve"> </w:t>
      </w:r>
      <w:r w:rsidR="00501DC6" w:rsidRPr="00501DC6">
        <w:rPr>
          <w:sz w:val="24"/>
        </w:rPr>
        <w:t xml:space="preserve">  </w:t>
      </w:r>
    </w:p>
    <w:p w14:paraId="07B4FE63" w14:textId="77777777" w:rsidR="00501DC6" w:rsidRDefault="00501DC6" w:rsidP="0032417C">
      <w:pPr>
        <w:ind w:left="-270" w:right="-270"/>
        <w:rPr>
          <w:sz w:val="24"/>
        </w:rPr>
      </w:pPr>
    </w:p>
    <w:p w14:paraId="458FDDD4" w14:textId="22AA5E16" w:rsidR="00501DC6" w:rsidRPr="0032417C" w:rsidRDefault="00501DC6" w:rsidP="0032417C">
      <w:pPr>
        <w:ind w:left="-270" w:right="-270"/>
        <w:rPr>
          <w:b/>
          <w:sz w:val="24"/>
        </w:rPr>
      </w:pPr>
      <w:r w:rsidRPr="0032417C">
        <w:rPr>
          <w:b/>
          <w:sz w:val="24"/>
        </w:rPr>
        <w:t>A</w:t>
      </w:r>
      <w:r w:rsidR="00CF0000">
        <w:rPr>
          <w:b/>
          <w:sz w:val="24"/>
        </w:rPr>
        <w:t xml:space="preserve">pplication must be received by </w:t>
      </w:r>
      <w:r w:rsidR="009E0537">
        <w:rPr>
          <w:b/>
          <w:sz w:val="24"/>
        </w:rPr>
        <w:t>4</w:t>
      </w:r>
      <w:r w:rsidR="00CF0000">
        <w:rPr>
          <w:b/>
          <w:sz w:val="24"/>
        </w:rPr>
        <w:t>:</w:t>
      </w:r>
      <w:r w:rsidR="009E0537">
        <w:rPr>
          <w:b/>
          <w:sz w:val="24"/>
        </w:rPr>
        <w:t>3</w:t>
      </w:r>
      <w:r w:rsidRPr="0032417C">
        <w:rPr>
          <w:b/>
          <w:sz w:val="24"/>
        </w:rPr>
        <w:t xml:space="preserve">0 p.m. on </w:t>
      </w:r>
      <w:r w:rsidR="009E0537">
        <w:rPr>
          <w:b/>
          <w:sz w:val="24"/>
        </w:rPr>
        <w:t>Friday</w:t>
      </w:r>
      <w:r w:rsidR="0032417C" w:rsidRPr="0032417C">
        <w:rPr>
          <w:b/>
          <w:sz w:val="24"/>
        </w:rPr>
        <w:t xml:space="preserve">, </w:t>
      </w:r>
      <w:r w:rsidR="009E0537">
        <w:rPr>
          <w:b/>
          <w:sz w:val="24"/>
        </w:rPr>
        <w:t>October 17</w:t>
      </w:r>
      <w:r w:rsidR="00DE0A7A">
        <w:rPr>
          <w:b/>
          <w:sz w:val="24"/>
        </w:rPr>
        <w:t>, 202</w:t>
      </w:r>
      <w:r w:rsidR="009E0537">
        <w:rPr>
          <w:b/>
          <w:sz w:val="24"/>
        </w:rPr>
        <w:t>5</w:t>
      </w:r>
      <w:r w:rsidRPr="0032417C">
        <w:rPr>
          <w:b/>
          <w:sz w:val="24"/>
        </w:rPr>
        <w:t>.</w:t>
      </w:r>
    </w:p>
    <w:sectPr w:rsidR="00501DC6" w:rsidRPr="0032417C" w:rsidSect="00501DC6">
      <w:headerReference w:type="default" r:id="rId12"/>
      <w:footerReference w:type="default" r:id="rId13"/>
      <w:pgSz w:w="12240" w:h="15840"/>
      <w:pgMar w:top="678" w:right="108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F8AA" w14:textId="77777777" w:rsidR="007D6848" w:rsidRDefault="007D6848" w:rsidP="002F11A9">
      <w:r>
        <w:separator/>
      </w:r>
    </w:p>
  </w:endnote>
  <w:endnote w:type="continuationSeparator" w:id="0">
    <w:p w14:paraId="2A78CABE" w14:textId="77777777" w:rsidR="007D6848" w:rsidRDefault="007D6848" w:rsidP="002F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2902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24A799" w14:textId="38C9CE49" w:rsidR="008873A4" w:rsidRDefault="008873A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2E2" w:rsidRPr="00CE32E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3E429E" w14:textId="77777777" w:rsidR="008873A4" w:rsidRDefault="0088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2790" w14:textId="77777777" w:rsidR="007D6848" w:rsidRDefault="007D6848" w:rsidP="002F11A9">
      <w:r>
        <w:separator/>
      </w:r>
    </w:p>
  </w:footnote>
  <w:footnote w:type="continuationSeparator" w:id="0">
    <w:p w14:paraId="2D2ABA30" w14:textId="77777777" w:rsidR="007D6848" w:rsidRDefault="007D6848" w:rsidP="002F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60"/>
    </w:tblGrid>
    <w:tr w:rsidR="002F11A9" w14:paraId="68EE3AB0" w14:textId="77777777" w:rsidTr="002F11A9">
      <w:tc>
        <w:tcPr>
          <w:tcW w:w="10080" w:type="dxa"/>
        </w:tcPr>
        <w:p w14:paraId="442884CF" w14:textId="77777777" w:rsidR="002F11A9" w:rsidRPr="00D0206F" w:rsidRDefault="002F11A9" w:rsidP="002F11A9">
          <w:pPr>
            <w:pStyle w:val="BasicParagraph"/>
            <w:suppressAutoHyphens/>
            <w:jc w:val="right"/>
            <w:rPr>
              <w:rFonts w:ascii="Arial" w:hAnsi="Arial" w:cs="Arial"/>
              <w:b/>
              <w:bCs/>
              <w:color w:val="C00000"/>
              <w:sz w:val="30"/>
              <w:szCs w:val="30"/>
            </w:rPr>
          </w:pPr>
          <w:r>
            <w:rPr>
              <w:rFonts w:ascii="Arial" w:hAnsi="Arial" w:cs="Arial"/>
              <w:b/>
              <w:noProof/>
              <w:color w:val="C00000"/>
              <w:sz w:val="30"/>
              <w:szCs w:val="30"/>
            </w:rPr>
            <w:t>WESD Governing Board</w:t>
          </w:r>
        </w:p>
        <w:p w14:paraId="617BE432" w14:textId="42C03F0E" w:rsidR="002F11A9" w:rsidRPr="002F11A9" w:rsidRDefault="002F11A9" w:rsidP="002F11A9">
          <w:pPr>
            <w:pStyle w:val="BasicParagraph"/>
            <w:tabs>
              <w:tab w:val="left" w:pos="1160"/>
              <w:tab w:val="right" w:pos="5040"/>
            </w:tabs>
            <w:suppressAutoHyphens/>
            <w:spacing w:before="100"/>
            <w:jc w:val="right"/>
            <w:rPr>
              <w:rFonts w:ascii="Arial" w:hAnsi="Arial" w:cs="Arial"/>
              <w:color w:val="244061" w:themeColor="accent1" w:themeShade="80"/>
              <w:sz w:val="17"/>
              <w:szCs w:val="17"/>
            </w:rPr>
          </w:pPr>
          <w:r>
            <w:rPr>
              <w:rFonts w:ascii="Arial" w:hAnsi="Arial" w:cs="Arial"/>
              <w:color w:val="244061" w:themeColor="accent1" w:themeShade="80"/>
              <w:sz w:val="17"/>
              <w:szCs w:val="17"/>
            </w:rPr>
            <w:tab/>
          </w:r>
          <w:r>
            <w:rPr>
              <w:rFonts w:ascii="Arial" w:hAnsi="Arial" w:cs="Arial"/>
              <w:color w:val="244061" w:themeColor="accent1" w:themeShade="80"/>
              <w:sz w:val="17"/>
              <w:szCs w:val="17"/>
            </w:rPr>
            <w:tab/>
            <w:t xml:space="preserve">4650 W. Sweetwater Ave. </w:t>
          </w:r>
          <w:r w:rsidRPr="00515604">
            <w:rPr>
              <w:rFonts w:ascii="Arial" w:hAnsi="Arial" w:cs="Arial"/>
              <w:color w:val="C00000"/>
              <w:sz w:val="17"/>
              <w:szCs w:val="17"/>
            </w:rPr>
            <w:t>•</w:t>
          </w:r>
          <w:r>
            <w:rPr>
              <w:rFonts w:ascii="Arial" w:hAnsi="Arial" w:cs="Arial"/>
              <w:color w:val="244061" w:themeColor="accent1" w:themeShade="80"/>
              <w:sz w:val="17"/>
              <w:szCs w:val="17"/>
            </w:rPr>
            <w:t xml:space="preserve"> </w:t>
          </w:r>
          <w:r w:rsidRPr="00515604">
            <w:rPr>
              <w:rFonts w:ascii="Arial" w:hAnsi="Arial" w:cs="Arial"/>
              <w:color w:val="244061" w:themeColor="accent1" w:themeShade="80"/>
              <w:sz w:val="17"/>
              <w:szCs w:val="17"/>
            </w:rPr>
            <w:t>Glendale,</w:t>
          </w:r>
          <w:r w:rsidR="00A96E0F">
            <w:rPr>
              <w:rFonts w:ascii="Arial" w:hAnsi="Arial" w:cs="Arial"/>
              <w:color w:val="244061" w:themeColor="accent1" w:themeShade="80"/>
              <w:sz w:val="17"/>
              <w:szCs w:val="17"/>
            </w:rPr>
            <w:t xml:space="preserve"> AZ 85304</w:t>
          </w:r>
          <w:r w:rsidR="00A96E0F">
            <w:rPr>
              <w:rFonts w:ascii="Arial" w:hAnsi="Arial" w:cs="Arial"/>
              <w:color w:val="244061" w:themeColor="accent1" w:themeShade="80"/>
              <w:sz w:val="17"/>
              <w:szCs w:val="17"/>
            </w:rPr>
            <w:br/>
            <w:t>602-347-2802</w:t>
          </w:r>
          <w:r>
            <w:rPr>
              <w:rFonts w:ascii="Arial" w:hAnsi="Arial" w:cs="Arial"/>
              <w:color w:val="244061" w:themeColor="accent1" w:themeShade="80"/>
              <w:sz w:val="17"/>
              <w:szCs w:val="17"/>
            </w:rPr>
            <w:t xml:space="preserve"> </w:t>
          </w:r>
          <w:r w:rsidRPr="00515604">
            <w:rPr>
              <w:rFonts w:ascii="Arial" w:hAnsi="Arial" w:cs="Arial"/>
              <w:color w:val="C00000"/>
              <w:sz w:val="17"/>
              <w:szCs w:val="17"/>
            </w:rPr>
            <w:t>•</w:t>
          </w:r>
          <w:r>
            <w:rPr>
              <w:rFonts w:ascii="Arial" w:hAnsi="Arial" w:cs="Arial"/>
              <w:color w:val="244061" w:themeColor="accent1" w:themeShade="80"/>
              <w:sz w:val="17"/>
              <w:szCs w:val="17"/>
            </w:rPr>
            <w:t xml:space="preserve"> </w:t>
          </w:r>
          <w:r w:rsidRPr="00515604">
            <w:rPr>
              <w:rFonts w:ascii="Arial" w:hAnsi="Arial" w:cs="Arial"/>
              <w:color w:val="244061" w:themeColor="accent1" w:themeShade="80"/>
              <w:sz w:val="17"/>
              <w:szCs w:val="17"/>
            </w:rPr>
            <w:t>Fax: 602-</w:t>
          </w:r>
          <w:r>
            <w:rPr>
              <w:rFonts w:ascii="Arial" w:hAnsi="Arial" w:cs="Arial"/>
              <w:color w:val="244061" w:themeColor="accent1" w:themeShade="80"/>
              <w:sz w:val="17"/>
              <w:szCs w:val="17"/>
            </w:rPr>
            <w:t xml:space="preserve">347-2720 </w:t>
          </w:r>
          <w:r w:rsidRPr="00515604">
            <w:rPr>
              <w:rFonts w:ascii="Arial" w:hAnsi="Arial" w:cs="Arial"/>
              <w:color w:val="C00000"/>
              <w:sz w:val="17"/>
              <w:szCs w:val="17"/>
            </w:rPr>
            <w:t>•</w:t>
          </w:r>
          <w:r>
            <w:rPr>
              <w:rFonts w:ascii="Arial" w:hAnsi="Arial" w:cs="Arial"/>
              <w:color w:val="244061" w:themeColor="accent1" w:themeShade="80"/>
              <w:sz w:val="17"/>
              <w:szCs w:val="17"/>
            </w:rPr>
            <w:t xml:space="preserve"> </w:t>
          </w:r>
          <w:r w:rsidRPr="00515604">
            <w:rPr>
              <w:rFonts w:ascii="Arial" w:hAnsi="Arial" w:cs="Arial"/>
              <w:color w:val="244061" w:themeColor="accent1" w:themeShade="80"/>
              <w:sz w:val="17"/>
              <w:szCs w:val="17"/>
            </w:rPr>
            <w:t>wesdschools.org</w:t>
          </w:r>
          <w:r w:rsidRPr="00515604">
            <w:rPr>
              <w:rFonts w:ascii="Arial" w:hAnsi="Arial" w:cs="Arial"/>
              <w:color w:val="244061" w:themeColor="accent1" w:themeShade="80"/>
              <w:sz w:val="17"/>
              <w:szCs w:val="17"/>
            </w:rPr>
            <w:br/>
          </w:r>
        </w:p>
      </w:tc>
    </w:tr>
  </w:tbl>
  <w:p w14:paraId="164E5AB1" w14:textId="77777777" w:rsidR="002F11A9" w:rsidRDefault="002F11A9" w:rsidP="002F11A9">
    <w:pPr>
      <w:pStyle w:val="Header"/>
      <w:jc w:val="center"/>
      <w:rPr>
        <w:rFonts w:asciiTheme="majorHAnsi" w:hAnsiTheme="majorHAnsi"/>
        <w:b/>
        <w:sz w:val="24"/>
      </w:rPr>
    </w:pPr>
    <w:r w:rsidRPr="002F11A9">
      <w:rPr>
        <w:rFonts w:asciiTheme="majorHAnsi" w:hAnsiTheme="majorHAnsi"/>
        <w:b/>
        <w:noProof/>
        <w:sz w:val="24"/>
      </w:rPr>
      <w:drawing>
        <wp:anchor distT="0" distB="0" distL="114300" distR="114300" simplePos="0" relativeHeight="251657216" behindDoc="1" locked="0" layoutInCell="1" allowOverlap="1" wp14:anchorId="6A106EA4" wp14:editId="13716BF6">
          <wp:simplePos x="0" y="0"/>
          <wp:positionH relativeFrom="margin">
            <wp:posOffset>0</wp:posOffset>
          </wp:positionH>
          <wp:positionV relativeFrom="paragraph">
            <wp:posOffset>-1043940</wp:posOffset>
          </wp:positionV>
          <wp:extent cx="2175510" cy="1021080"/>
          <wp:effectExtent l="0" t="0" r="0" b="0"/>
          <wp:wrapNone/>
          <wp:docPr id="16" name="Picture 16" descr="Applelogo-HMed_2C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lelogo-HMed_2C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551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F11A9">
      <w:rPr>
        <w:rFonts w:asciiTheme="majorHAnsi" w:hAnsiTheme="majorHAnsi"/>
        <w:b/>
        <w:sz w:val="24"/>
      </w:rPr>
      <w:t xml:space="preserve">Governing Board Application </w:t>
    </w:r>
  </w:p>
  <w:p w14:paraId="56F9E93A" w14:textId="70C8D1F1" w:rsidR="00501DC6" w:rsidRDefault="1347A1F9" w:rsidP="1347A1F9">
    <w:pPr>
      <w:pStyle w:val="Header"/>
      <w:jc w:val="center"/>
      <w:rPr>
        <w:rFonts w:asciiTheme="majorHAnsi" w:hAnsiTheme="majorHAnsi"/>
        <w:b/>
        <w:bCs/>
        <w:sz w:val="24"/>
      </w:rPr>
    </w:pPr>
    <w:r w:rsidRPr="1347A1F9">
      <w:rPr>
        <w:rFonts w:asciiTheme="majorHAnsi" w:hAnsiTheme="majorHAnsi"/>
        <w:b/>
        <w:bCs/>
        <w:sz w:val="24"/>
      </w:rPr>
      <w:t>Deadline: Friday, October 17, 2025 by 4:30 p.m.</w:t>
    </w:r>
  </w:p>
  <w:p w14:paraId="4C75475D" w14:textId="77777777" w:rsidR="00B54B4E" w:rsidRPr="00B54B4E" w:rsidRDefault="00B54B4E" w:rsidP="002F11A9">
    <w:pPr>
      <w:pStyle w:val="Header"/>
      <w:jc w:val="center"/>
      <w:rPr>
        <w:rFonts w:asciiTheme="majorHAnsi" w:hAnsiTheme="majorHAnsi"/>
        <w:b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744E2"/>
    <w:multiLevelType w:val="hybridMultilevel"/>
    <w:tmpl w:val="D8249974"/>
    <w:lvl w:ilvl="0" w:tplc="F3D025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A9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3419D"/>
    <w:rsid w:val="0014663E"/>
    <w:rsid w:val="001564EE"/>
    <w:rsid w:val="00180664"/>
    <w:rsid w:val="00185BA5"/>
    <w:rsid w:val="00186CF8"/>
    <w:rsid w:val="00195009"/>
    <w:rsid w:val="0019779B"/>
    <w:rsid w:val="001B790E"/>
    <w:rsid w:val="001E309D"/>
    <w:rsid w:val="0023436B"/>
    <w:rsid w:val="00250014"/>
    <w:rsid w:val="00252437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F11A9"/>
    <w:rsid w:val="003076FD"/>
    <w:rsid w:val="00317005"/>
    <w:rsid w:val="0032417C"/>
    <w:rsid w:val="00335259"/>
    <w:rsid w:val="00345124"/>
    <w:rsid w:val="00363E41"/>
    <w:rsid w:val="00380F4B"/>
    <w:rsid w:val="00382877"/>
    <w:rsid w:val="003929F1"/>
    <w:rsid w:val="00394388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2A99"/>
    <w:rsid w:val="004A4198"/>
    <w:rsid w:val="004A54EA"/>
    <w:rsid w:val="004B0578"/>
    <w:rsid w:val="004B1510"/>
    <w:rsid w:val="004C2FEE"/>
    <w:rsid w:val="004E34C6"/>
    <w:rsid w:val="004F62AD"/>
    <w:rsid w:val="00501AE8"/>
    <w:rsid w:val="00501DC6"/>
    <w:rsid w:val="00504B65"/>
    <w:rsid w:val="005114CE"/>
    <w:rsid w:val="0052122B"/>
    <w:rsid w:val="00542885"/>
    <w:rsid w:val="005557F6"/>
    <w:rsid w:val="00563778"/>
    <w:rsid w:val="00574988"/>
    <w:rsid w:val="005B4AE2"/>
    <w:rsid w:val="005C3D49"/>
    <w:rsid w:val="005E63CC"/>
    <w:rsid w:val="005F6E87"/>
    <w:rsid w:val="006119FF"/>
    <w:rsid w:val="00613129"/>
    <w:rsid w:val="00617C65"/>
    <w:rsid w:val="00682C69"/>
    <w:rsid w:val="006B7348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D6848"/>
    <w:rsid w:val="007E2A15"/>
    <w:rsid w:val="007E56C4"/>
    <w:rsid w:val="008107D6"/>
    <w:rsid w:val="00841645"/>
    <w:rsid w:val="00852EC6"/>
    <w:rsid w:val="008873A4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87707"/>
    <w:rsid w:val="009973A4"/>
    <w:rsid w:val="009976D9"/>
    <w:rsid w:val="00997A3E"/>
    <w:rsid w:val="009A4EA3"/>
    <w:rsid w:val="009A55DC"/>
    <w:rsid w:val="009C220D"/>
    <w:rsid w:val="009D6AEA"/>
    <w:rsid w:val="009E0537"/>
    <w:rsid w:val="00A211B2"/>
    <w:rsid w:val="00A2727E"/>
    <w:rsid w:val="00A35524"/>
    <w:rsid w:val="00A74F99"/>
    <w:rsid w:val="00A82BA3"/>
    <w:rsid w:val="00A94ACC"/>
    <w:rsid w:val="00A96E0F"/>
    <w:rsid w:val="00AA7471"/>
    <w:rsid w:val="00AE6FA4"/>
    <w:rsid w:val="00B03907"/>
    <w:rsid w:val="00B11811"/>
    <w:rsid w:val="00B311E1"/>
    <w:rsid w:val="00B4735C"/>
    <w:rsid w:val="00B549AA"/>
    <w:rsid w:val="00B54B4E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9701F"/>
    <w:rsid w:val="00CA28E6"/>
    <w:rsid w:val="00CC378C"/>
    <w:rsid w:val="00CD247C"/>
    <w:rsid w:val="00CE32E2"/>
    <w:rsid w:val="00CF0000"/>
    <w:rsid w:val="00D03A13"/>
    <w:rsid w:val="00D14E73"/>
    <w:rsid w:val="00D6155E"/>
    <w:rsid w:val="00D90A75"/>
    <w:rsid w:val="00DA4B5C"/>
    <w:rsid w:val="00DC47A2"/>
    <w:rsid w:val="00DE0A7A"/>
    <w:rsid w:val="00DE1551"/>
    <w:rsid w:val="00DE7FB7"/>
    <w:rsid w:val="00E20DDA"/>
    <w:rsid w:val="00E32A8B"/>
    <w:rsid w:val="00E36054"/>
    <w:rsid w:val="00E37E7B"/>
    <w:rsid w:val="00E46E04"/>
    <w:rsid w:val="00E71D84"/>
    <w:rsid w:val="00E87396"/>
    <w:rsid w:val="00EB478A"/>
    <w:rsid w:val="00EC42A3"/>
    <w:rsid w:val="00EE5CAA"/>
    <w:rsid w:val="00F02A61"/>
    <w:rsid w:val="00F264EB"/>
    <w:rsid w:val="00F83033"/>
    <w:rsid w:val="00F966AA"/>
    <w:rsid w:val="00FB538F"/>
    <w:rsid w:val="00FC3071"/>
    <w:rsid w:val="00FD5902"/>
    <w:rsid w:val="1347A1F9"/>
    <w:rsid w:val="6C868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1C26C"/>
  <w15:docId w15:val="{06174449-033E-4BCA-9A5D-B39EAF75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customStyle="1" w:styleId="BasicParagraph">
    <w:name w:val="[Basic Paragraph]"/>
    <w:basedOn w:val="Normal"/>
    <w:uiPriority w:val="99"/>
    <w:rsid w:val="002F11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</w:rPr>
  </w:style>
  <w:style w:type="paragraph" w:styleId="Header">
    <w:name w:val="header"/>
    <w:basedOn w:val="Normal"/>
    <w:link w:val="HeaderChar"/>
    <w:unhideWhenUsed/>
    <w:rsid w:val="002F1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11A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1A9"/>
    <w:rPr>
      <w:rFonts w:asciiTheme="minorHAnsi" w:hAnsiTheme="minorHAnsi"/>
      <w:sz w:val="16"/>
      <w:szCs w:val="24"/>
    </w:rPr>
  </w:style>
  <w:style w:type="paragraph" w:customStyle="1" w:styleId="Italic">
    <w:name w:val="Italic"/>
    <w:basedOn w:val="Normal"/>
    <w:qFormat/>
    <w:rsid w:val="002F11A9"/>
    <w:pPr>
      <w:spacing w:before="120" w:after="60"/>
    </w:pPr>
    <w:rPr>
      <w:i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87707"/>
    <w:pPr>
      <w:ind w:left="720"/>
      <w:contextualSpacing/>
    </w:pPr>
  </w:style>
  <w:style w:type="character" w:styleId="Hyperlink">
    <w:name w:val="Hyperlink"/>
    <w:basedOn w:val="DefaultParagraphFont"/>
    <w:unhideWhenUsed/>
    <w:rsid w:val="004B1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nnon.tucker@wesdschool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cker.WESD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112F4DCEE8B49B5D63B9467A61D54" ma:contentTypeVersion="13" ma:contentTypeDescription="Create a new document." ma:contentTypeScope="" ma:versionID="471b7036cfbb5b19dcad8844fc721192">
  <xsd:schema xmlns:xsd="http://www.w3.org/2001/XMLSchema" xmlns:xs="http://www.w3.org/2001/XMLSchema" xmlns:p="http://schemas.microsoft.com/office/2006/metadata/properties" xmlns:ns3="c4375bf1-2f7c-45df-8ed1-9836a07b49f0" xmlns:ns4="dfad67ef-a9e3-43eb-97b3-9e32652f0903" targetNamespace="http://schemas.microsoft.com/office/2006/metadata/properties" ma:root="true" ma:fieldsID="d5e2ad17858a978d49a8e7488270ba22" ns3:_="" ns4:_="">
    <xsd:import namespace="c4375bf1-2f7c-45df-8ed1-9836a07b49f0"/>
    <xsd:import namespace="dfad67ef-a9e3-43eb-97b3-9e32652f09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75bf1-2f7c-45df-8ed1-9836a07b49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67ef-a9e3-43eb-97b3-9e32652f0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E3E6C2-DDA2-466A-9D49-396489F756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CB1E6-D749-4369-A2ED-9E40C3D28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5F5F5-6FF4-4FCB-8B9C-612A247B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75bf1-2f7c-45df-8ed1-9836a07b49f0"/>
    <ds:schemaRef ds:uri="dfad67ef-a9e3-43eb-97b3-9e32652f0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1E188-DE1D-423A-ABF8-A63835B78F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257</TotalTime>
  <Pages>3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MIS</dc:creator>
  <cp:keywords/>
  <cp:lastModifiedBy>Tucker, Shannon</cp:lastModifiedBy>
  <cp:revision>16</cp:revision>
  <cp:lastPrinted>2021-06-09T23:54:00Z</cp:lastPrinted>
  <dcterms:created xsi:type="dcterms:W3CDTF">2021-06-09T04:37:00Z</dcterms:created>
  <dcterms:modified xsi:type="dcterms:W3CDTF">2025-10-01T23:45:00Z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ntentTypeId">
    <vt:lpwstr>0x01010009D112F4DCEE8B49B5D63B9467A61D54</vt:lpwstr>
  </property>
</Properties>
</file>